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FB634" w14:textId="77777777" w:rsidR="00694540" w:rsidRDefault="00694540">
      <w:pPr>
        <w:pStyle w:val="Titulodelarticulo"/>
      </w:pPr>
      <w:r>
        <w:t>GUÍA PARA PREPARACIÓN DE ARTÍCULOS</w:t>
      </w:r>
    </w:p>
    <w:p w14:paraId="391DEFD6" w14:textId="2D56C14B" w:rsidR="00694540" w:rsidRDefault="00F72E58">
      <w:pPr>
        <w:pStyle w:val="Titulodelarticulo"/>
      </w:pPr>
      <w:r>
        <w:t>“</w:t>
      </w:r>
      <w:r w:rsidR="00C0387D">
        <w:t>Revista</w:t>
      </w:r>
      <w:r>
        <w:t xml:space="preserve"> ELECTRO</w:t>
      </w:r>
      <w:r w:rsidR="00694540">
        <w:t>”</w:t>
      </w:r>
    </w:p>
    <w:p w14:paraId="4C86C3D3" w14:textId="77777777" w:rsidR="00694540" w:rsidRDefault="00694540">
      <w:pPr>
        <w:rPr>
          <w:lang w:val="es-ES_tradnl"/>
        </w:rPr>
      </w:pPr>
    </w:p>
    <w:p w14:paraId="691362BF" w14:textId="77777777" w:rsidR="00694540" w:rsidRPr="00351B5D" w:rsidRDefault="00694540">
      <w:pPr>
        <w:pStyle w:val="Autor"/>
      </w:pPr>
      <w:r w:rsidRPr="00351B5D">
        <w:t>Apellido(s) Nombre(s) del Autor</w:t>
      </w:r>
    </w:p>
    <w:p w14:paraId="27C02536" w14:textId="77777777" w:rsidR="00694540" w:rsidRPr="00351B5D" w:rsidRDefault="00694540">
      <w:pPr>
        <w:pStyle w:val="Datos"/>
      </w:pPr>
      <w:r w:rsidRPr="00351B5D">
        <w:t>Institución</w:t>
      </w:r>
    </w:p>
    <w:p w14:paraId="11604AB5" w14:textId="77777777" w:rsidR="00694540" w:rsidRPr="00351B5D" w:rsidRDefault="00694540">
      <w:pPr>
        <w:pStyle w:val="Datos"/>
      </w:pPr>
      <w:r w:rsidRPr="00351B5D">
        <w:t>Departamento</w:t>
      </w:r>
    </w:p>
    <w:p w14:paraId="361EBD2C" w14:textId="77777777" w:rsidR="00694540" w:rsidRPr="00351B5D" w:rsidRDefault="00694540" w:rsidP="00714697">
      <w:pPr>
        <w:pStyle w:val="Datos"/>
      </w:pPr>
      <w:r w:rsidRPr="00351B5D">
        <w:t>Dirección</w:t>
      </w:r>
    </w:p>
    <w:p w14:paraId="544C1C65" w14:textId="77777777" w:rsidR="00694540" w:rsidRPr="00351B5D" w:rsidRDefault="00694540">
      <w:pPr>
        <w:pStyle w:val="Datos"/>
      </w:pPr>
      <w:r w:rsidRPr="00351B5D">
        <w:t>Tel., Fax</w:t>
      </w:r>
    </w:p>
    <w:p w14:paraId="06EA3F9D" w14:textId="77777777" w:rsidR="00694540" w:rsidRPr="00351B5D" w:rsidRDefault="00694540">
      <w:pPr>
        <w:pStyle w:val="Datos"/>
      </w:pPr>
      <w:r w:rsidRPr="00351B5D">
        <w:t>e-mail</w:t>
      </w:r>
    </w:p>
    <w:p w14:paraId="6397133E" w14:textId="77777777" w:rsidR="00694540" w:rsidRPr="00351B5D" w:rsidRDefault="00694540">
      <w:pPr>
        <w:pStyle w:val="Datos"/>
      </w:pPr>
    </w:p>
    <w:p w14:paraId="5AAA5215" w14:textId="77777777" w:rsidR="00351B5D" w:rsidRDefault="00351B5D">
      <w:pPr>
        <w:rPr>
          <w:lang w:val="es-ES_tradnl"/>
        </w:rPr>
        <w:sectPr w:rsidR="00351B5D" w:rsidSect="007F46F6">
          <w:pgSz w:w="12240" w:h="15840" w:code="119"/>
          <w:pgMar w:top="1701" w:right="1418" w:bottom="1701" w:left="1418" w:header="720" w:footer="720" w:gutter="567"/>
          <w:cols w:space="720"/>
        </w:sectPr>
      </w:pPr>
    </w:p>
    <w:p w14:paraId="35CA2DFB" w14:textId="5B5B5A76" w:rsidR="00694540" w:rsidRDefault="00694540">
      <w:pPr>
        <w:rPr>
          <w:lang w:val="es-ES_tradnl"/>
        </w:rPr>
      </w:pPr>
    </w:p>
    <w:p w14:paraId="2852C4B6" w14:textId="77777777" w:rsidR="00694540" w:rsidRDefault="00694540">
      <w:pPr>
        <w:pStyle w:val="Titulodeseccion"/>
        <w:sectPr w:rsidR="00694540" w:rsidSect="00351B5D">
          <w:type w:val="continuous"/>
          <w:pgSz w:w="12240" w:h="15840" w:code="119"/>
          <w:pgMar w:top="1701" w:right="1418" w:bottom="1701" w:left="1418" w:header="720" w:footer="720" w:gutter="567"/>
          <w:cols w:num="2" w:space="720"/>
        </w:sectPr>
      </w:pPr>
    </w:p>
    <w:p w14:paraId="0A513B62" w14:textId="79C34DC6" w:rsidR="00694540" w:rsidRDefault="00694540" w:rsidP="00330F4B">
      <w:pPr>
        <w:pStyle w:val="TtuloResumen"/>
      </w:pPr>
      <w:r w:rsidRPr="00330F4B">
        <w:lastRenderedPageBreak/>
        <w:t>RESUMEN</w:t>
      </w:r>
    </w:p>
    <w:p w14:paraId="695FDA18" w14:textId="7E9D1B79" w:rsidR="00694540" w:rsidRPr="00CC136B" w:rsidRDefault="00694540" w:rsidP="00EF30DB">
      <w:pPr>
        <w:pStyle w:val="TextoResumen"/>
      </w:pPr>
      <w:r w:rsidRPr="00CC136B">
        <w:t>Esta es una guía para preparación de artíc</w:t>
      </w:r>
      <w:r w:rsidR="007E4DF8" w:rsidRPr="00CC136B">
        <w:t xml:space="preserve">ulos que serán incluidos en la </w:t>
      </w:r>
      <w:r w:rsidR="00C0387D">
        <w:t>Revista ELECTRO</w:t>
      </w:r>
      <w:r w:rsidRPr="00CC136B">
        <w:t xml:space="preserve">.  Los autores deberán apegarse estrictamente a las indicaciones proporcionadas en este documento.  Esta guía </w:t>
      </w:r>
      <w:r w:rsidR="00872CEE">
        <w:t>deberá ser usada como</w:t>
      </w:r>
      <w:r w:rsidRPr="00CC136B">
        <w:t xml:space="preserve"> plantilla </w:t>
      </w:r>
      <w:r w:rsidR="00872CEE">
        <w:t>para la elaboración de</w:t>
      </w:r>
      <w:r w:rsidRPr="00CC136B">
        <w:t xml:space="preserve"> los artículos </w:t>
      </w:r>
      <w:r w:rsidR="007E4DF8" w:rsidRPr="00CC136B">
        <w:t>a ser publicados</w:t>
      </w:r>
      <w:r w:rsidRPr="00CC136B">
        <w:t xml:space="preserve">. La </w:t>
      </w:r>
      <w:r w:rsidR="00C0387D">
        <w:t xml:space="preserve">Revista ELECTRO </w:t>
      </w:r>
      <w:r w:rsidRPr="00CC136B">
        <w:t xml:space="preserve">será </w:t>
      </w:r>
      <w:r w:rsidR="00C0387D">
        <w:t>publicada</w:t>
      </w:r>
      <w:r w:rsidRPr="00CC136B">
        <w:t xml:space="preserve"> a partir de los originales proporcionados por los autores. El resumen </w:t>
      </w:r>
      <w:r w:rsidR="00E1243A">
        <w:t>debe</w:t>
      </w:r>
      <w:r w:rsidR="00A34E58" w:rsidRPr="00CC136B">
        <w:t xml:space="preserve"> presentarse en español y en inglés </w:t>
      </w:r>
      <w:r w:rsidR="00B7735A" w:rsidRPr="00CC136B">
        <w:t>sin exceder</w:t>
      </w:r>
      <w:r w:rsidRPr="00CC136B">
        <w:t xml:space="preserve"> 150 palabras y éste debe enfatizar el propósito y alcance del trabajo.</w:t>
      </w:r>
      <w:r w:rsidR="00BF4FEC" w:rsidRPr="00CC136B">
        <w:t xml:space="preserve"> </w:t>
      </w:r>
      <w:r w:rsidR="007E4DF8" w:rsidRPr="00CC136B">
        <w:t>Inmediatamente después del resumen, se deben mencionar al menos tres palabras clave y no más de cinco. En caso de requerirse palabras compuestas, éstas se contabilizan como una sola. Por ejemplo: control realimentad</w:t>
      </w:r>
      <w:r w:rsidR="00CC136B">
        <w:t>o, compresión de imágenes, etc.</w:t>
      </w:r>
      <w:r w:rsidR="007E4DF8" w:rsidRPr="00CC136B">
        <w:t xml:space="preserve"> </w:t>
      </w:r>
      <w:r w:rsidR="00BF4FEC" w:rsidRPr="00CC136B">
        <w:t>Se debe</w:t>
      </w:r>
      <w:r w:rsidR="007E4DF8" w:rsidRPr="00CC136B">
        <w:t>n</w:t>
      </w:r>
      <w:r w:rsidR="00BF4FEC" w:rsidRPr="00CC136B">
        <w:t xml:space="preserve"> incluir el </w:t>
      </w:r>
      <w:r w:rsidR="00BF4FEC" w:rsidRPr="001F703F">
        <w:t>resumen y</w:t>
      </w:r>
      <w:r w:rsidR="00872CEE">
        <w:t xml:space="preserve"> las palabras clave en español y en</w:t>
      </w:r>
      <w:r w:rsidR="00BF4FEC" w:rsidRPr="001F703F">
        <w:t xml:space="preserve"> inglés</w:t>
      </w:r>
      <w:r w:rsidR="00BF4FEC" w:rsidRPr="00CC136B">
        <w:t>.</w:t>
      </w:r>
    </w:p>
    <w:p w14:paraId="1D3EAD1A" w14:textId="77777777" w:rsidR="00BF4FEC" w:rsidRDefault="00BF4FEC" w:rsidP="00EF30DB">
      <w:pPr>
        <w:pStyle w:val="TextoResumen"/>
      </w:pPr>
      <w:r w:rsidRPr="00CC136B">
        <w:t xml:space="preserve">Palabras Clave: plantilla, electro, indicaciones, </w:t>
      </w:r>
      <w:r w:rsidR="007E4DF8" w:rsidRPr="00CC136B">
        <w:t>publicación</w:t>
      </w:r>
      <w:r>
        <w:t xml:space="preserve"> </w:t>
      </w:r>
    </w:p>
    <w:p w14:paraId="088384E2" w14:textId="77777777" w:rsidR="007E4DF8" w:rsidRDefault="007E4DF8" w:rsidP="00347968">
      <w:pPr>
        <w:pStyle w:val="Textoindependiente"/>
      </w:pPr>
    </w:p>
    <w:p w14:paraId="388D7BB0" w14:textId="0CC6759E" w:rsidR="00694540" w:rsidRPr="00436DC9" w:rsidRDefault="00D30E4D" w:rsidP="00EF30DB">
      <w:pPr>
        <w:pStyle w:val="TtuloResumen"/>
        <w:rPr>
          <w:lang w:val="en-US"/>
        </w:rPr>
      </w:pPr>
      <w:r>
        <w:rPr>
          <w:lang w:val="en-US"/>
        </w:rPr>
        <w:t>ABSTRACT</w:t>
      </w:r>
    </w:p>
    <w:p w14:paraId="26CEE183" w14:textId="50FF612A" w:rsidR="007E4DF8" w:rsidRPr="00436DC9" w:rsidRDefault="007E4DF8" w:rsidP="00EF30DB">
      <w:pPr>
        <w:pStyle w:val="TextoResumen"/>
        <w:rPr>
          <w:lang w:val="en-US"/>
        </w:rPr>
      </w:pPr>
      <w:r w:rsidRPr="00436DC9">
        <w:rPr>
          <w:lang w:val="en-US"/>
        </w:rPr>
        <w:t xml:space="preserve">This is a guide for writing papers to be included in the </w:t>
      </w:r>
      <w:r w:rsidR="00C0387D">
        <w:rPr>
          <w:lang w:val="en-US"/>
        </w:rPr>
        <w:t>Revista ELECTRO</w:t>
      </w:r>
      <w:r w:rsidRPr="00436DC9">
        <w:rPr>
          <w:lang w:val="en-US"/>
        </w:rPr>
        <w:t xml:space="preserve">. Authors must comply strictly </w:t>
      </w:r>
      <w:r w:rsidR="007D4DB6" w:rsidRPr="00436DC9">
        <w:rPr>
          <w:lang w:val="en-US"/>
        </w:rPr>
        <w:t xml:space="preserve">with the guidelines given in this document. This guide </w:t>
      </w:r>
      <w:r w:rsidR="00872CEE">
        <w:rPr>
          <w:lang w:val="en-US"/>
        </w:rPr>
        <w:t>should be used</w:t>
      </w:r>
      <w:r w:rsidR="007D4DB6" w:rsidRPr="00436DC9">
        <w:rPr>
          <w:lang w:val="en-US"/>
        </w:rPr>
        <w:t xml:space="preserve"> </w:t>
      </w:r>
      <w:r w:rsidR="00872CEE">
        <w:rPr>
          <w:lang w:val="en-US"/>
        </w:rPr>
        <w:t>as a</w:t>
      </w:r>
      <w:r w:rsidR="007D4DB6" w:rsidRPr="00436DC9">
        <w:rPr>
          <w:lang w:val="en-US"/>
        </w:rPr>
        <w:t xml:space="preserve"> template </w:t>
      </w:r>
      <w:r w:rsidR="00872CEE">
        <w:rPr>
          <w:lang w:val="en-US"/>
        </w:rPr>
        <w:t>for the preparation of</w:t>
      </w:r>
      <w:r w:rsidR="007D4DB6" w:rsidRPr="00436DC9">
        <w:rPr>
          <w:lang w:val="en-US"/>
        </w:rPr>
        <w:t xml:space="preserve"> the papers to be published. </w:t>
      </w:r>
      <w:r w:rsidR="007D4DB6" w:rsidRPr="00F81E4E">
        <w:rPr>
          <w:lang w:val="en-US"/>
        </w:rPr>
        <w:t xml:space="preserve">The </w:t>
      </w:r>
      <w:r w:rsidR="00C0387D">
        <w:rPr>
          <w:lang w:val="en-US"/>
        </w:rPr>
        <w:t>Revista ELECTRO</w:t>
      </w:r>
      <w:r w:rsidR="007D4DB6" w:rsidRPr="00F81E4E">
        <w:rPr>
          <w:lang w:val="en-US"/>
        </w:rPr>
        <w:t xml:space="preserve"> will be p</w:t>
      </w:r>
      <w:r w:rsidR="00C0387D">
        <w:rPr>
          <w:lang w:val="en-US"/>
        </w:rPr>
        <w:t>ublished</w:t>
      </w:r>
      <w:r w:rsidR="007D4DB6" w:rsidRPr="00F81E4E">
        <w:rPr>
          <w:lang w:val="en-US"/>
        </w:rPr>
        <w:t xml:space="preserve"> directly from the originals provided by the authors. </w:t>
      </w:r>
      <w:r w:rsidR="007D4DB6" w:rsidRPr="00436DC9">
        <w:rPr>
          <w:lang w:val="en-US"/>
        </w:rPr>
        <w:t xml:space="preserve">The abstract must </w:t>
      </w:r>
      <w:r w:rsidR="00A34E58" w:rsidRPr="00436DC9">
        <w:rPr>
          <w:lang w:val="en-US"/>
        </w:rPr>
        <w:t xml:space="preserve">be included in both Spanish and English </w:t>
      </w:r>
      <w:r w:rsidR="00B7735A" w:rsidRPr="00436DC9">
        <w:rPr>
          <w:lang w:val="en-US"/>
        </w:rPr>
        <w:t>without</w:t>
      </w:r>
      <w:r w:rsidR="007D4DB6" w:rsidRPr="00436DC9">
        <w:rPr>
          <w:lang w:val="en-US"/>
        </w:rPr>
        <w:t xml:space="preserve"> exceed</w:t>
      </w:r>
      <w:r w:rsidR="00B7735A" w:rsidRPr="00436DC9">
        <w:rPr>
          <w:lang w:val="en-US"/>
        </w:rPr>
        <w:t>ing</w:t>
      </w:r>
      <w:r w:rsidR="007D4DB6" w:rsidRPr="00436DC9">
        <w:rPr>
          <w:lang w:val="en-US"/>
        </w:rPr>
        <w:t xml:space="preserve"> 150 words and it must emphasize the purpose and significance</w:t>
      </w:r>
      <w:r w:rsidR="00425957" w:rsidRPr="00436DC9">
        <w:rPr>
          <w:lang w:val="en-US"/>
        </w:rPr>
        <w:t xml:space="preserve"> of the work. Immediately after the abstract, at least three keywords, but no more than five, must be mentioned. Whenever, compound keywords are required, these are counted as one. For example: feedback control</w:t>
      </w:r>
      <w:r w:rsidR="001A3FC4" w:rsidRPr="00436DC9">
        <w:rPr>
          <w:lang w:val="en-US"/>
        </w:rPr>
        <w:t>, image compression, etc.</w:t>
      </w:r>
      <w:r w:rsidR="00425957" w:rsidRPr="00436DC9">
        <w:rPr>
          <w:lang w:val="en-US"/>
        </w:rPr>
        <w:t xml:space="preserve"> The abstract and the keywords must be included in Spanish and English.</w:t>
      </w:r>
    </w:p>
    <w:p w14:paraId="69AE1882" w14:textId="77777777" w:rsidR="00425957" w:rsidRPr="00CC136B" w:rsidRDefault="00425957" w:rsidP="00EF30DB">
      <w:pPr>
        <w:pStyle w:val="TextoResumen"/>
      </w:pPr>
      <w:r w:rsidRPr="00CC136B">
        <w:t>Keywords: template, electro, guidelines, publication</w:t>
      </w:r>
    </w:p>
    <w:p w14:paraId="56EF1CB9" w14:textId="77777777" w:rsidR="00425957" w:rsidRPr="007E4DF8" w:rsidRDefault="00425957" w:rsidP="007E4DF8">
      <w:pPr>
        <w:pStyle w:val="Textoindependiente"/>
        <w:rPr>
          <w:lang w:val="en-US"/>
        </w:rPr>
      </w:pPr>
    </w:p>
    <w:p w14:paraId="2E2DDBD2" w14:textId="77777777" w:rsidR="00694540" w:rsidRPr="001A3FC4" w:rsidRDefault="00694540">
      <w:pPr>
        <w:pStyle w:val="Titulodeseccion"/>
        <w:rPr>
          <w:lang w:val="en-US"/>
        </w:rPr>
      </w:pPr>
      <w:r w:rsidRPr="001A3FC4">
        <w:rPr>
          <w:lang w:val="en-US"/>
        </w:rPr>
        <w:t>INTRODUCCIÓN</w:t>
      </w:r>
    </w:p>
    <w:p w14:paraId="3056CF5F" w14:textId="77777777" w:rsidR="00694540" w:rsidRDefault="00C20ACB" w:rsidP="001113F1">
      <w:r w:rsidRPr="001113F1">
        <w:t>En esta sección se ha de presentar</w:t>
      </w:r>
      <w:r w:rsidR="00694540" w:rsidRPr="001113F1">
        <w:t xml:space="preserve"> </w:t>
      </w:r>
      <w:r w:rsidR="000461E4" w:rsidRPr="001113F1">
        <w:t xml:space="preserve">la importancia de estudiar el tema en cuestión, incluyendo un análisis donde se haga  énfasis en </w:t>
      </w:r>
      <w:r w:rsidR="001A3FC4" w:rsidRPr="001113F1">
        <w:t xml:space="preserve">los avances y </w:t>
      </w:r>
      <w:r w:rsidR="000461E4" w:rsidRPr="001113F1">
        <w:t xml:space="preserve">asuntos no resueltos </w:t>
      </w:r>
      <w:r w:rsidR="001A3FC4" w:rsidRPr="001113F1">
        <w:t xml:space="preserve">del </w:t>
      </w:r>
      <w:r w:rsidR="000461E4" w:rsidRPr="001113F1">
        <w:t xml:space="preserve"> tema o </w:t>
      </w:r>
      <w:r w:rsidR="001A3FC4" w:rsidRPr="001113F1">
        <w:t>problema que se aborda</w:t>
      </w:r>
      <w:r w:rsidR="000461E4" w:rsidRPr="001113F1">
        <w:t>,</w:t>
      </w:r>
      <w:r w:rsidR="001A3FC4" w:rsidRPr="001113F1">
        <w:t xml:space="preserve"> haciendo referencia a los trabajos </w:t>
      </w:r>
      <w:r w:rsidR="000461E4" w:rsidRPr="001113F1">
        <w:t xml:space="preserve">relevantes </w:t>
      </w:r>
      <w:r w:rsidR="001A3FC4" w:rsidRPr="001113F1">
        <w:t>existentes en la</w:t>
      </w:r>
      <w:r w:rsidR="000461E4" w:rsidRPr="001113F1">
        <w:t xml:space="preserve"> literatura</w:t>
      </w:r>
      <w:r w:rsidR="001A3FC4" w:rsidRPr="001113F1">
        <w:t>.</w:t>
      </w:r>
      <w:r w:rsidR="000461E4" w:rsidRPr="001113F1">
        <w:t xml:space="preserve"> Debe</w:t>
      </w:r>
      <w:r w:rsidRPr="001113F1">
        <w:t>n</w:t>
      </w:r>
      <w:r w:rsidR="000461E4" w:rsidRPr="001113F1">
        <w:t xml:space="preserve"> quedar</w:t>
      </w:r>
      <w:r w:rsidR="001A3FC4" w:rsidRPr="001113F1">
        <w:t xml:space="preserve"> </w:t>
      </w:r>
      <w:r w:rsidR="000461E4" w:rsidRPr="001113F1">
        <w:t xml:space="preserve">claro </w:t>
      </w:r>
      <w:r w:rsidR="00731B9C" w:rsidRPr="001113F1">
        <w:t xml:space="preserve">en </w:t>
      </w:r>
      <w:r w:rsidR="000461E4" w:rsidRPr="001113F1">
        <w:t xml:space="preserve">qué aspectos se logra un avance, mejora o mayor entendimiento con el trabajo presentado. </w:t>
      </w:r>
      <w:r w:rsidR="00731B9C" w:rsidRPr="001113F1">
        <w:t>Se da al menos una definición o explicación general del problema a resolver. Si se requiere algún enunciado</w:t>
      </w:r>
      <w:r w:rsidR="00731B9C">
        <w:t xml:space="preserve"> amplio del problema para mayor detalle, se incluye en una segunda sección, que sería la primera del cuerpo del artículo. </w:t>
      </w:r>
    </w:p>
    <w:p w14:paraId="0D5E3F50" w14:textId="77777777" w:rsidR="00CC04AD" w:rsidRDefault="00CC04AD" w:rsidP="001113F1">
      <w:pPr>
        <w:rPr>
          <w:lang w:val="es-ES_tradnl"/>
        </w:rPr>
      </w:pPr>
    </w:p>
    <w:p w14:paraId="73AFA4B2" w14:textId="77777777" w:rsidR="00694540" w:rsidRDefault="00694540">
      <w:pPr>
        <w:pStyle w:val="Titulodeseccion"/>
      </w:pPr>
      <w:r>
        <w:t>CUERPO DEL ARTÍCULO</w:t>
      </w:r>
    </w:p>
    <w:p w14:paraId="344E2931" w14:textId="334E51C4" w:rsidR="00694540" w:rsidRDefault="00D30E4D">
      <w:pPr>
        <w:pStyle w:val="Titulodesubseccin"/>
        <w:tabs>
          <w:tab w:val="left" w:pos="-426"/>
          <w:tab w:val="left" w:pos="426"/>
        </w:tabs>
      </w:pPr>
      <w:r>
        <w:t>Estructura</w:t>
      </w:r>
    </w:p>
    <w:p w14:paraId="358EFF43" w14:textId="77777777" w:rsidR="00694540" w:rsidRDefault="00694540">
      <w:pPr>
        <w:rPr>
          <w:lang w:val="es-ES_tradnl"/>
        </w:rPr>
      </w:pPr>
      <w:r>
        <w:rPr>
          <w:lang w:val="es-ES_tradnl"/>
        </w:rPr>
        <w:t>El artículo debe estar organizado de la siguiente manera: Título del art</w:t>
      </w:r>
      <w:r w:rsidR="00CC136B">
        <w:rPr>
          <w:lang w:val="es-ES_tradnl"/>
        </w:rPr>
        <w:t>í</w:t>
      </w:r>
      <w:r>
        <w:rPr>
          <w:lang w:val="es-ES_tradnl"/>
        </w:rPr>
        <w:t>culo, nombre del autor, datos del autor, resumen, cuerpo del artículo dividido en secciones, subsecciones y referencias.</w:t>
      </w:r>
    </w:p>
    <w:p w14:paraId="49E38B99" w14:textId="05FA2663" w:rsidR="00694540" w:rsidRDefault="00694540">
      <w:pPr>
        <w:rPr>
          <w:lang w:val="es-ES_tradnl"/>
        </w:rPr>
      </w:pPr>
      <w:r>
        <w:rPr>
          <w:lang w:val="es-ES_tradnl"/>
        </w:rPr>
        <w:t>Se debe organizar el artículo en secciones y subsecciones,</w:t>
      </w:r>
      <w:r w:rsidR="00137BD0">
        <w:rPr>
          <w:lang w:val="es-ES_tradnl"/>
        </w:rPr>
        <w:t xml:space="preserve"> dedicando la primera sección a la introducción y la última sección debe ser conclusiones.</w:t>
      </w:r>
      <w:r>
        <w:rPr>
          <w:lang w:val="es-ES_tradnl"/>
        </w:rPr>
        <w:t xml:space="preserve"> </w:t>
      </w:r>
      <w:r w:rsidR="00137BD0">
        <w:rPr>
          <w:lang w:val="es-ES_tradnl"/>
        </w:rPr>
        <w:t>L</w:t>
      </w:r>
      <w:r>
        <w:rPr>
          <w:lang w:val="es-ES_tradnl"/>
        </w:rPr>
        <w:t xml:space="preserve">a numeración y estilo de dichas secciones y subsecciones viene incluida en la plantilla y sólo debe seleccionarse el estilo </w:t>
      </w:r>
      <w:r>
        <w:rPr>
          <w:i/>
          <w:lang w:val="es-ES_tradnl"/>
        </w:rPr>
        <w:t>Titulo de</w:t>
      </w:r>
      <w:r>
        <w:rPr>
          <w:lang w:val="es-ES_tradnl"/>
        </w:rPr>
        <w:t xml:space="preserve"> </w:t>
      </w:r>
      <w:r>
        <w:rPr>
          <w:i/>
          <w:lang w:val="es-ES_tradnl"/>
        </w:rPr>
        <w:t>sección</w:t>
      </w:r>
      <w:r>
        <w:rPr>
          <w:lang w:val="es-ES_tradnl"/>
        </w:rPr>
        <w:t xml:space="preserve"> para el título de las secciones, el estilo </w:t>
      </w:r>
      <w:r>
        <w:rPr>
          <w:i/>
          <w:lang w:val="es-ES_tradnl"/>
        </w:rPr>
        <w:t>Titulo de subsección</w:t>
      </w:r>
      <w:r>
        <w:rPr>
          <w:lang w:val="es-ES_tradnl"/>
        </w:rPr>
        <w:t xml:space="preserve"> para el encabezado de las subsecciones y el estilo </w:t>
      </w:r>
      <w:r>
        <w:rPr>
          <w:i/>
          <w:lang w:val="es-ES_tradnl"/>
        </w:rPr>
        <w:t>normal</w:t>
      </w:r>
      <w:r>
        <w:rPr>
          <w:lang w:val="es-ES_tradnl"/>
        </w:rPr>
        <w:t xml:space="preserve"> para el texto del cuerpo del artículo.</w:t>
      </w:r>
      <w:r w:rsidR="007134DF">
        <w:rPr>
          <w:lang w:val="es-ES_tradnl"/>
        </w:rPr>
        <w:t xml:space="preserve"> </w:t>
      </w:r>
      <w:r w:rsidR="00C20ACB">
        <w:rPr>
          <w:lang w:val="es-ES_tradnl"/>
        </w:rPr>
        <w:t xml:space="preserve">Para iniciar el documento, </w:t>
      </w:r>
      <w:r w:rsidR="00207843">
        <w:rPr>
          <w:lang w:val="es-ES_tradnl"/>
        </w:rPr>
        <w:t xml:space="preserve">sobre escriba en una copia de esta guía </w:t>
      </w:r>
      <w:r w:rsidR="00C20ACB">
        <w:rPr>
          <w:lang w:val="es-ES_tradnl"/>
        </w:rPr>
        <w:t xml:space="preserve">e inicie la escritura de título, autor y datos usando los estilos propios de acuerdo a la subsección 2.2 de este documento. </w:t>
      </w:r>
      <w:r w:rsidR="007134DF">
        <w:rPr>
          <w:lang w:val="es-ES_tradnl"/>
        </w:rPr>
        <w:t xml:space="preserve">Para acceder a los estilos, </w:t>
      </w:r>
      <w:r w:rsidR="000872EF">
        <w:rPr>
          <w:lang w:val="es-ES_tradnl"/>
        </w:rPr>
        <w:t>en Word</w:t>
      </w:r>
      <w:r>
        <w:rPr>
          <w:lang w:val="es-ES_tradnl"/>
        </w:rPr>
        <w:t xml:space="preserve">, </w:t>
      </w:r>
      <w:r w:rsidR="007134DF">
        <w:rPr>
          <w:lang w:val="es-ES_tradnl"/>
        </w:rPr>
        <w:t xml:space="preserve">entrar en </w:t>
      </w:r>
      <w:r w:rsidR="006C6253">
        <w:rPr>
          <w:lang w:val="es-ES_tradnl"/>
        </w:rPr>
        <w:t>estilos (Alt+Ctrl+Mayús+S)</w:t>
      </w:r>
      <w:r w:rsidR="007134DF">
        <w:rPr>
          <w:lang w:val="es-ES_tradnl"/>
        </w:rPr>
        <w:t xml:space="preserve"> y seleccionar </w:t>
      </w:r>
      <w:r w:rsidR="006C6253">
        <w:rPr>
          <w:lang w:val="es-ES_tradnl"/>
        </w:rPr>
        <w:t xml:space="preserve">los </w:t>
      </w:r>
      <w:r w:rsidR="007134DF">
        <w:rPr>
          <w:lang w:val="es-ES_tradnl"/>
        </w:rPr>
        <w:t xml:space="preserve">estilos </w:t>
      </w:r>
      <w:r w:rsidR="006C6253">
        <w:rPr>
          <w:lang w:val="es-ES_tradnl"/>
        </w:rPr>
        <w:t>que correspondan</w:t>
      </w:r>
      <w:r w:rsidR="007134DF">
        <w:rPr>
          <w:lang w:val="es-ES_tradnl"/>
        </w:rPr>
        <w:t>.</w:t>
      </w:r>
      <w:r>
        <w:rPr>
          <w:lang w:val="es-ES_tradnl"/>
        </w:rPr>
        <w:t xml:space="preserve"> </w:t>
      </w:r>
    </w:p>
    <w:p w14:paraId="396F59C1" w14:textId="77777777" w:rsidR="00694540" w:rsidRDefault="00694540" w:rsidP="00872CEE">
      <w:pPr>
        <w:rPr>
          <w:lang w:val="es-ES_tradnl"/>
        </w:rPr>
      </w:pPr>
    </w:p>
    <w:p w14:paraId="7FD30D89" w14:textId="4573B932" w:rsidR="00694540" w:rsidRDefault="00CC136B">
      <w:pPr>
        <w:pStyle w:val="Titulodesubseccin"/>
        <w:tabs>
          <w:tab w:val="left" w:pos="426"/>
        </w:tabs>
      </w:pPr>
      <w:r>
        <w:t>Título del artí</w:t>
      </w:r>
      <w:r w:rsidR="00D30E4D">
        <w:t>culo</w:t>
      </w:r>
    </w:p>
    <w:p w14:paraId="5EBB4B76" w14:textId="77777777" w:rsidR="00694540" w:rsidRDefault="00694540">
      <w:pPr>
        <w:rPr>
          <w:lang w:val="es-ES_tradnl"/>
        </w:rPr>
      </w:pPr>
      <w:r>
        <w:rPr>
          <w:lang w:val="es-ES_tradnl"/>
        </w:rPr>
        <w:t xml:space="preserve">El título y el nombre del autor deberán estar en la parte superior de la hoja y centrados.  Se usará el estilo </w:t>
      </w:r>
      <w:r>
        <w:rPr>
          <w:i/>
          <w:lang w:val="es-ES_tradnl"/>
        </w:rPr>
        <w:t>Titulo del articulo</w:t>
      </w:r>
      <w:r>
        <w:rPr>
          <w:lang w:val="es-ES_tradnl"/>
        </w:rPr>
        <w:t xml:space="preserve"> para el título (hacer caso omiso de los estilos “Titulo1 al Titulo9” contenidos en la plantilla), el estilo </w:t>
      </w:r>
      <w:r>
        <w:rPr>
          <w:i/>
          <w:lang w:val="es-ES_tradnl"/>
        </w:rPr>
        <w:t>Autor</w:t>
      </w:r>
      <w:r>
        <w:rPr>
          <w:lang w:val="es-ES_tradnl"/>
        </w:rPr>
        <w:t xml:space="preserve"> para el nombre del autor, iniciando con los apellidos y el estilo </w:t>
      </w:r>
      <w:r>
        <w:rPr>
          <w:i/>
          <w:lang w:val="es-ES_tradnl"/>
        </w:rPr>
        <w:t>Datos</w:t>
      </w:r>
      <w:r>
        <w:rPr>
          <w:lang w:val="es-ES_tradnl"/>
        </w:rPr>
        <w:t xml:space="preserve"> para el nombre de la institución, dirección, código postal, número telefónico, fax y dirección de e-mail.  </w:t>
      </w:r>
    </w:p>
    <w:p w14:paraId="524AD019" w14:textId="74108594" w:rsidR="00694540" w:rsidRDefault="00694540">
      <w:pPr>
        <w:rPr>
          <w:lang w:val="es-ES_tradnl"/>
        </w:rPr>
      </w:pPr>
      <w:r>
        <w:rPr>
          <w:lang w:val="es-ES_tradnl"/>
        </w:rPr>
        <w:t>El documento deberá escribirse a dos columnas, a excepción del título y la información del autor</w:t>
      </w:r>
      <w:r w:rsidR="00FF675D">
        <w:rPr>
          <w:lang w:val="es-ES_tradnl"/>
        </w:rPr>
        <w:t>(es)</w:t>
      </w:r>
      <w:r w:rsidR="007F46F6">
        <w:rPr>
          <w:lang w:val="es-ES_tradnl"/>
        </w:rPr>
        <w:t xml:space="preserve"> (en Word</w:t>
      </w:r>
      <w:r w:rsidR="000E4FF3">
        <w:rPr>
          <w:lang w:val="es-ES_tradnl"/>
        </w:rPr>
        <w:t xml:space="preserve">, </w:t>
      </w:r>
      <w:r w:rsidR="006C6253">
        <w:rPr>
          <w:lang w:val="es-ES_tradnl"/>
        </w:rPr>
        <w:t>después del título, autor(es) y datos; entrando a diseño de página, se escoge columnas y se entra a la sección más columnas para seleccionar 2 columnas</w:t>
      </w:r>
      <w:r w:rsidR="000E4FF3">
        <w:rPr>
          <w:lang w:val="es-ES_tradnl"/>
        </w:rPr>
        <w:t>, 0</w:t>
      </w:r>
      <w:r w:rsidR="006C6253">
        <w:rPr>
          <w:lang w:val="es-ES_tradnl"/>
        </w:rPr>
        <w:t>.49 en espaciado</w:t>
      </w:r>
      <w:r w:rsidR="000E4FF3">
        <w:rPr>
          <w:lang w:val="es-ES_tradnl"/>
        </w:rPr>
        <w:t xml:space="preserve"> y </w:t>
      </w:r>
      <w:r w:rsidR="00C20ACB">
        <w:rPr>
          <w:lang w:val="es-ES_tradnl"/>
        </w:rPr>
        <w:t>Aplicar</w:t>
      </w:r>
      <w:r w:rsidR="000E4FF3">
        <w:rPr>
          <w:lang w:val="es-ES_tradnl"/>
        </w:rPr>
        <w:t xml:space="preserve"> a: D</w:t>
      </w:r>
      <w:r w:rsidR="00C20ACB">
        <w:rPr>
          <w:lang w:val="es-ES_tradnl"/>
        </w:rPr>
        <w:t>e Aquí en Adelante</w:t>
      </w:r>
      <w:r w:rsidR="006C6253">
        <w:rPr>
          <w:lang w:val="es-ES_tradnl"/>
        </w:rPr>
        <w:t>)</w:t>
      </w:r>
      <w:r>
        <w:rPr>
          <w:lang w:val="es-ES_tradnl"/>
        </w:rPr>
        <w:t>.</w:t>
      </w:r>
    </w:p>
    <w:p w14:paraId="1B1E2DF2" w14:textId="77777777" w:rsidR="00694540" w:rsidRDefault="00694540">
      <w:pPr>
        <w:rPr>
          <w:lang w:val="es-ES_tradnl"/>
        </w:rPr>
      </w:pPr>
    </w:p>
    <w:p w14:paraId="6FD54EBD" w14:textId="7625C332" w:rsidR="00694540" w:rsidRDefault="00D30E4D">
      <w:pPr>
        <w:pStyle w:val="Titulodesubseccin"/>
        <w:tabs>
          <w:tab w:val="left" w:pos="426"/>
        </w:tabs>
      </w:pPr>
      <w:r>
        <w:t>Formato</w:t>
      </w:r>
    </w:p>
    <w:p w14:paraId="653AA0D8" w14:textId="77777777" w:rsidR="00694540" w:rsidRDefault="00694540">
      <w:pPr>
        <w:rPr>
          <w:lang w:val="es-ES_tradnl"/>
        </w:rPr>
      </w:pPr>
      <w:r>
        <w:rPr>
          <w:lang w:val="es-ES_tradnl"/>
        </w:rPr>
        <w:t>Se deberá usar el procesador de texto Word</w:t>
      </w:r>
      <w:r w:rsidR="00FF675D">
        <w:rPr>
          <w:lang w:val="es-ES_tradnl"/>
        </w:rPr>
        <w:t xml:space="preserve"> y</w:t>
      </w:r>
      <w:r>
        <w:rPr>
          <w:lang w:val="es-ES_tradnl"/>
        </w:rPr>
        <w:t xml:space="preserve"> seguir las siguientes especificaciones:</w:t>
      </w:r>
    </w:p>
    <w:p w14:paraId="153965CC" w14:textId="77777777" w:rsidR="00694540" w:rsidRDefault="00694540">
      <w:pPr>
        <w:numPr>
          <w:ilvl w:val="0"/>
          <w:numId w:val="5"/>
        </w:numPr>
        <w:rPr>
          <w:lang w:val="es-ES_tradnl"/>
        </w:rPr>
      </w:pPr>
      <w:r>
        <w:rPr>
          <w:lang w:val="es-ES_tradnl"/>
        </w:rPr>
        <w:t xml:space="preserve">Limitar su artículo a sólo </w:t>
      </w:r>
      <w:r w:rsidRPr="00425957">
        <w:rPr>
          <w:lang w:val="es-ES_tradnl"/>
        </w:rPr>
        <w:t>6 hojas</w:t>
      </w:r>
      <w:r>
        <w:rPr>
          <w:lang w:val="es-ES_tradnl"/>
        </w:rPr>
        <w:t xml:space="preserve"> tamaño carta.</w:t>
      </w:r>
    </w:p>
    <w:p w14:paraId="56030917" w14:textId="77777777" w:rsidR="00694540" w:rsidRDefault="00694540">
      <w:pPr>
        <w:numPr>
          <w:ilvl w:val="0"/>
          <w:numId w:val="5"/>
        </w:numPr>
        <w:rPr>
          <w:lang w:val="es-ES_tradnl"/>
        </w:rPr>
      </w:pPr>
      <w:r>
        <w:rPr>
          <w:lang w:val="es-ES_tradnl"/>
        </w:rPr>
        <w:t>La distancia entre las dos columnas de texto será</w:t>
      </w:r>
      <w:r w:rsidR="00F62C9A">
        <w:rPr>
          <w:lang w:val="es-ES_tradnl"/>
        </w:rPr>
        <w:t xml:space="preserve"> de 0.49</w:t>
      </w:r>
      <w:r>
        <w:rPr>
          <w:lang w:val="es-ES_tradnl"/>
        </w:rPr>
        <w:t xml:space="preserve"> cm y el ancho de ellas deberá ser igual</w:t>
      </w:r>
      <w:r w:rsidR="00F62C9A">
        <w:rPr>
          <w:lang w:val="es-ES_tradnl"/>
        </w:rPr>
        <w:t>, 8.89 cms</w:t>
      </w:r>
      <w:r>
        <w:rPr>
          <w:lang w:val="es-ES_tradnl"/>
        </w:rPr>
        <w:t>.</w:t>
      </w:r>
    </w:p>
    <w:p w14:paraId="4D80AA38" w14:textId="7D66B7A0" w:rsidR="00694540" w:rsidRDefault="00694540">
      <w:pPr>
        <w:numPr>
          <w:ilvl w:val="0"/>
          <w:numId w:val="5"/>
        </w:numPr>
        <w:rPr>
          <w:lang w:val="es-ES_tradnl"/>
        </w:rPr>
      </w:pPr>
      <w:r>
        <w:rPr>
          <w:lang w:val="es-ES_tradnl"/>
        </w:rPr>
        <w:lastRenderedPageBreak/>
        <w:t>Los márgen</w:t>
      </w:r>
      <w:r w:rsidR="007F46F6">
        <w:rPr>
          <w:lang w:val="es-ES_tradnl"/>
        </w:rPr>
        <w:t>es ya están establecidos en esta plantilla</w:t>
      </w:r>
      <w:r w:rsidR="00F62C9A">
        <w:rPr>
          <w:lang w:val="es-ES_tradnl"/>
        </w:rPr>
        <w:t xml:space="preserve"> a </w:t>
      </w:r>
      <w:r w:rsidR="007F46F6">
        <w:rPr>
          <w:lang w:val="es-ES_tradnl"/>
        </w:rPr>
        <w:t>3</w:t>
      </w:r>
      <w:r w:rsidR="00F62C9A">
        <w:rPr>
          <w:lang w:val="es-ES_tradnl"/>
        </w:rPr>
        <w:t xml:space="preserve"> cms. en </w:t>
      </w:r>
      <w:r w:rsidR="007F46F6">
        <w:rPr>
          <w:lang w:val="es-ES_tradnl"/>
        </w:rPr>
        <w:t>la parte superior e inferior y 1.5 cms a</w:t>
      </w:r>
      <w:r w:rsidR="00F62C9A">
        <w:rPr>
          <w:lang w:val="es-ES_tradnl"/>
        </w:rPr>
        <w:t xml:space="preserve"> </w:t>
      </w:r>
      <w:r w:rsidR="007F46F6">
        <w:rPr>
          <w:lang w:val="es-ES_tradnl"/>
        </w:rPr>
        <w:t>amb</w:t>
      </w:r>
      <w:r w:rsidR="00F62C9A">
        <w:rPr>
          <w:lang w:val="es-ES_tradnl"/>
        </w:rPr>
        <w:t>os lados.</w:t>
      </w:r>
    </w:p>
    <w:p w14:paraId="5C0F11A4" w14:textId="77777777" w:rsidR="00694540" w:rsidRDefault="00694540">
      <w:pPr>
        <w:rPr>
          <w:lang w:val="es-ES_tradnl"/>
        </w:rPr>
      </w:pPr>
    </w:p>
    <w:p w14:paraId="49249E9D" w14:textId="1FDB31EC" w:rsidR="00694540" w:rsidRDefault="00D30E4D">
      <w:pPr>
        <w:pStyle w:val="Titulodesubseccin"/>
        <w:tabs>
          <w:tab w:val="left" w:pos="426"/>
        </w:tabs>
      </w:pPr>
      <w:r>
        <w:t>Ilustraciones</w:t>
      </w:r>
    </w:p>
    <w:p w14:paraId="1CE5C54E" w14:textId="5797C62D" w:rsidR="00694540" w:rsidRDefault="00694540">
      <w:pPr>
        <w:rPr>
          <w:lang w:val="es-ES_tradnl"/>
        </w:rPr>
      </w:pPr>
      <w:r>
        <w:rPr>
          <w:lang w:val="es-ES_tradnl"/>
        </w:rPr>
        <w:t>Las tablas, gráficas e imágenes deberán ser impresiones claras.  Las ilustraciones deberán estar lo más cercano posible al párrafo que se refiere a ellas y además se incluirá una pequeña descripción</w:t>
      </w:r>
      <w:r w:rsidR="007F46F6">
        <w:rPr>
          <w:lang w:val="es-ES_tradnl"/>
        </w:rPr>
        <w:t xml:space="preserve"> o título</w:t>
      </w:r>
      <w:r>
        <w:rPr>
          <w:lang w:val="es-ES_tradnl"/>
        </w:rPr>
        <w:t xml:space="preserve"> por cada ilustración. Las figuras y tablas se justificarán al centro de la columna.  Para </w:t>
      </w:r>
      <w:r w:rsidR="007F46F6">
        <w:rPr>
          <w:lang w:val="es-ES_tradnl"/>
        </w:rPr>
        <w:t>el título</w:t>
      </w:r>
      <w:r>
        <w:rPr>
          <w:lang w:val="es-ES_tradnl"/>
        </w:rPr>
        <w:t xml:space="preserve"> de las figuras se empleará el estilo </w:t>
      </w:r>
      <w:r>
        <w:rPr>
          <w:i/>
          <w:lang w:val="es-ES_tradnl"/>
        </w:rPr>
        <w:t>Pie de figura</w:t>
      </w:r>
      <w:r w:rsidR="00F37C8F">
        <w:rPr>
          <w:lang w:val="es-ES_tradnl"/>
        </w:rPr>
        <w:t xml:space="preserve"> </w:t>
      </w:r>
      <w:r>
        <w:rPr>
          <w:lang w:val="es-ES_tradnl"/>
        </w:rPr>
        <w:t xml:space="preserve">y se ubicará en la parte inferior de la misma.  Para </w:t>
      </w:r>
      <w:r w:rsidR="007F46F6">
        <w:rPr>
          <w:lang w:val="es-ES_tradnl"/>
        </w:rPr>
        <w:t>el título</w:t>
      </w:r>
      <w:r>
        <w:rPr>
          <w:lang w:val="es-ES_tradnl"/>
        </w:rPr>
        <w:t xml:space="preserve"> de las tablas se empleará el estilo </w:t>
      </w:r>
      <w:r>
        <w:rPr>
          <w:i/>
          <w:lang w:val="es-ES_tradnl"/>
        </w:rPr>
        <w:t>Encabezado de tabla</w:t>
      </w:r>
      <w:r>
        <w:rPr>
          <w:lang w:val="es-ES_tradnl"/>
        </w:rPr>
        <w:t xml:space="preserve"> y se ubicará en la parte superior de ella</w:t>
      </w:r>
      <w:r w:rsidR="00D60AB8">
        <w:rPr>
          <w:lang w:val="es-ES_tradnl"/>
        </w:rPr>
        <w:t xml:space="preserve"> como se muestra en la Tabla 1</w:t>
      </w:r>
      <w:r>
        <w:rPr>
          <w:lang w:val="es-ES_tradnl"/>
        </w:rPr>
        <w:t>. Se podrán incluir ilustraciones del tamaño de las dos columnas si la reducción a una sola columna reduc</w:t>
      </w:r>
      <w:r w:rsidR="007F46F6">
        <w:rPr>
          <w:lang w:val="es-ES_tradnl"/>
        </w:rPr>
        <w:t>e la calidad de la ilustración.</w:t>
      </w:r>
      <w:r>
        <w:rPr>
          <w:lang w:val="es-ES_tradnl"/>
        </w:rPr>
        <w:t xml:space="preserve"> En este caso la ilustración deberá insertarse en la parte superior o en la inferior de la página.</w:t>
      </w:r>
    </w:p>
    <w:p w14:paraId="749A8296" w14:textId="77777777" w:rsidR="00366CCF" w:rsidRDefault="00366CCF">
      <w:pPr>
        <w:rPr>
          <w:lang w:val="es-ES_tradnl"/>
        </w:rPr>
      </w:pPr>
    </w:p>
    <w:p w14:paraId="76013298" w14:textId="55C8C1EE" w:rsidR="00D60AB8" w:rsidRDefault="00366CCF" w:rsidP="00D60AB8">
      <w:pPr>
        <w:jc w:val="center"/>
        <w:rPr>
          <w:lang w:val="es-ES_tradnl"/>
        </w:rPr>
      </w:pPr>
      <w:r>
        <w:rPr>
          <w:noProof/>
          <w:lang w:val="en-US" w:eastAsia="en-US"/>
        </w:rPr>
        <w:drawing>
          <wp:inline distT="0" distB="0" distL="0" distR="0" wp14:anchorId="2A170D6D" wp14:editId="598ED53F">
            <wp:extent cx="1038177" cy="503186"/>
            <wp:effectExtent l="0" t="0" r="0" b="0"/>
            <wp:docPr id="2" name="Imagen 2" descr="icono de libro abierto en estilo de dibujos animados 14578405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o de libro abierto en estilo de dibujos animados 14578405 Vector en  Vecteez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297" t="30443" r="7222" b="29095"/>
                    <a:stretch/>
                  </pic:blipFill>
                  <pic:spPr bwMode="auto">
                    <a:xfrm>
                      <a:off x="0" y="0"/>
                      <a:ext cx="1136409" cy="550797"/>
                    </a:xfrm>
                    <a:prstGeom prst="rect">
                      <a:avLst/>
                    </a:prstGeom>
                    <a:noFill/>
                    <a:ln>
                      <a:noFill/>
                    </a:ln>
                    <a:extLst>
                      <a:ext uri="{53640926-AAD7-44D8-BBD7-CCE9431645EC}">
                        <a14:shadowObscured xmlns:a14="http://schemas.microsoft.com/office/drawing/2010/main"/>
                      </a:ext>
                    </a:extLst>
                  </pic:spPr>
                </pic:pic>
              </a:graphicData>
            </a:graphic>
          </wp:inline>
        </w:drawing>
      </w:r>
    </w:p>
    <w:p w14:paraId="64641591" w14:textId="47160308" w:rsidR="00D60AB8" w:rsidRDefault="00D60AB8" w:rsidP="00D60AB8">
      <w:pPr>
        <w:pStyle w:val="PiedeFigura"/>
        <w:jc w:val="center"/>
      </w:pPr>
      <w:r>
        <w:t>Figu</w:t>
      </w:r>
      <w:r w:rsidR="00366CCF">
        <w:t>ra 1. Descripción de la figura</w:t>
      </w:r>
      <w:r>
        <w:t>.</w:t>
      </w:r>
    </w:p>
    <w:p w14:paraId="74D39E30" w14:textId="75687F49" w:rsidR="00D60AB8" w:rsidRPr="00366CCF" w:rsidRDefault="00D60AB8">
      <w:pPr>
        <w:rPr>
          <w:lang w:val="es-ES"/>
        </w:rPr>
      </w:pPr>
    </w:p>
    <w:p w14:paraId="44E80A6E" w14:textId="4C9D4CBA" w:rsidR="00D60AB8" w:rsidRDefault="00D60AB8" w:rsidP="00D60AB8">
      <w:pPr>
        <w:pStyle w:val="EncabezadodeTabla"/>
      </w:pPr>
      <w:r>
        <w:t>Tabla 1. Descripción de la tabla.</w:t>
      </w:r>
    </w:p>
    <w:tbl>
      <w:tblPr>
        <w:tblStyle w:val="Tablaconcuadrcula"/>
        <w:tblW w:w="0" w:type="auto"/>
        <w:jc w:val="center"/>
        <w:tblLook w:val="04A0" w:firstRow="1" w:lastRow="0" w:firstColumn="1" w:lastColumn="0" w:noHBand="0" w:noVBand="1"/>
      </w:tblPr>
      <w:tblGrid>
        <w:gridCol w:w="1949"/>
        <w:gridCol w:w="1949"/>
      </w:tblGrid>
      <w:tr w:rsidR="00D60AB8" w14:paraId="5E2F1F2A" w14:textId="77777777" w:rsidTr="00366CCF">
        <w:trPr>
          <w:trHeight w:val="253"/>
          <w:jc w:val="center"/>
        </w:trPr>
        <w:tc>
          <w:tcPr>
            <w:tcW w:w="1949" w:type="dxa"/>
          </w:tcPr>
          <w:p w14:paraId="2A75BF22" w14:textId="29F27D6C" w:rsidR="00D60AB8" w:rsidRDefault="00D60AB8" w:rsidP="00D60AB8">
            <w:pPr>
              <w:pStyle w:val="EncabezadodeTabla"/>
            </w:pPr>
            <w:r>
              <w:t>Dato</w:t>
            </w:r>
          </w:p>
        </w:tc>
        <w:tc>
          <w:tcPr>
            <w:tcW w:w="1949" w:type="dxa"/>
          </w:tcPr>
          <w:p w14:paraId="02324935" w14:textId="2C637A29" w:rsidR="00D60AB8" w:rsidRDefault="00D60AB8" w:rsidP="00D60AB8">
            <w:pPr>
              <w:pStyle w:val="EncabezadodeTabla"/>
            </w:pPr>
            <w:r>
              <w:t>Descripción</w:t>
            </w:r>
          </w:p>
        </w:tc>
      </w:tr>
      <w:tr w:rsidR="00D60AB8" w14:paraId="613E6FF5" w14:textId="77777777" w:rsidTr="00366CCF">
        <w:trPr>
          <w:trHeight w:val="242"/>
          <w:jc w:val="center"/>
        </w:trPr>
        <w:tc>
          <w:tcPr>
            <w:tcW w:w="1949" w:type="dxa"/>
          </w:tcPr>
          <w:p w14:paraId="50CB6ED8" w14:textId="12954AC5" w:rsidR="00D60AB8" w:rsidRDefault="00D60AB8" w:rsidP="00D60AB8">
            <w:pPr>
              <w:pStyle w:val="EncabezadodeTabla"/>
            </w:pPr>
            <w:r>
              <w:t>Dato 1</w:t>
            </w:r>
          </w:p>
        </w:tc>
        <w:tc>
          <w:tcPr>
            <w:tcW w:w="1949" w:type="dxa"/>
          </w:tcPr>
          <w:p w14:paraId="2768241F" w14:textId="741FAA54" w:rsidR="00D60AB8" w:rsidRDefault="00D60AB8" w:rsidP="00D60AB8">
            <w:pPr>
              <w:pStyle w:val="EncabezadodeTabla"/>
            </w:pPr>
            <w:r>
              <w:t>Descripción Dato 1</w:t>
            </w:r>
          </w:p>
        </w:tc>
      </w:tr>
    </w:tbl>
    <w:p w14:paraId="49955CFA" w14:textId="77777777" w:rsidR="00D60AB8" w:rsidRDefault="00D60AB8" w:rsidP="00D60AB8">
      <w:pPr>
        <w:pStyle w:val="EncabezadodeTabla"/>
      </w:pPr>
    </w:p>
    <w:p w14:paraId="35CEF3C3" w14:textId="77777777" w:rsidR="00694540" w:rsidRDefault="00694540">
      <w:pPr>
        <w:rPr>
          <w:lang w:val="es-ES_tradnl"/>
        </w:rPr>
      </w:pPr>
    </w:p>
    <w:p w14:paraId="5F6A630B" w14:textId="02E7F472" w:rsidR="00694540" w:rsidRDefault="00694540">
      <w:pPr>
        <w:pStyle w:val="Titulodesubseccin"/>
        <w:tabs>
          <w:tab w:val="left" w:pos="426"/>
        </w:tabs>
      </w:pPr>
      <w:r>
        <w:t>Pies de página</w:t>
      </w:r>
    </w:p>
    <w:p w14:paraId="0F6689B8" w14:textId="77777777" w:rsidR="00694540" w:rsidRDefault="00694540">
      <w:pPr>
        <w:rPr>
          <w:lang w:val="es-ES_tradnl"/>
        </w:rPr>
      </w:pPr>
      <w:r>
        <w:rPr>
          <w:lang w:val="es-ES_tradnl"/>
        </w:rPr>
        <w:t>Los pies de página deberán respetar los márgenes de la hoja.  Un pie de página se indicará por un superíndice numérico en el texto.  Inicie el texto en el pie de página con el mismo número</w:t>
      </w:r>
      <w:r w:rsidR="00CC136B">
        <w:rPr>
          <w:lang w:val="es-ES_tradnl"/>
        </w:rPr>
        <w:t>.  El estilo para los pies de pá</w:t>
      </w:r>
      <w:r>
        <w:rPr>
          <w:lang w:val="es-ES_tradnl"/>
        </w:rPr>
        <w:t>gina será el normal.</w:t>
      </w:r>
    </w:p>
    <w:p w14:paraId="6BBE20D2" w14:textId="77777777" w:rsidR="00694540" w:rsidRDefault="00694540">
      <w:pPr>
        <w:rPr>
          <w:lang w:val="es-ES_tradnl"/>
        </w:rPr>
      </w:pPr>
    </w:p>
    <w:p w14:paraId="77FE1557" w14:textId="1AF54A51" w:rsidR="00694540" w:rsidRDefault="00D30E4D">
      <w:pPr>
        <w:pStyle w:val="Titulodesubseccin"/>
        <w:tabs>
          <w:tab w:val="left" w:pos="426"/>
        </w:tabs>
      </w:pPr>
      <w:r>
        <w:lastRenderedPageBreak/>
        <w:t>Referencias</w:t>
      </w:r>
    </w:p>
    <w:p w14:paraId="6985B0F3" w14:textId="77777777" w:rsidR="00694540" w:rsidRDefault="00694540">
      <w:pPr>
        <w:rPr>
          <w:i/>
          <w:lang w:val="es-ES_tradnl"/>
        </w:rPr>
      </w:pPr>
      <w:r>
        <w:rPr>
          <w:lang w:val="es-ES_tradnl"/>
        </w:rPr>
        <w:t>Se deberán listar y numerar todas las referencias al final del artículo empleando para ello</w:t>
      </w:r>
      <w:r w:rsidR="00D65729">
        <w:rPr>
          <w:lang w:val="es-ES_tradnl"/>
        </w:rPr>
        <w:t xml:space="preserve"> la norma de citación de IEEE con</w:t>
      </w:r>
      <w:r>
        <w:rPr>
          <w:lang w:val="es-ES_tradnl"/>
        </w:rPr>
        <w:t xml:space="preserve"> el estilo </w:t>
      </w:r>
      <w:r>
        <w:rPr>
          <w:i/>
          <w:lang w:val="es-ES_tradnl"/>
        </w:rPr>
        <w:t>Referencia</w:t>
      </w:r>
      <w:r w:rsidR="00A34E58">
        <w:rPr>
          <w:i/>
          <w:lang w:val="es-ES_tradnl"/>
        </w:rPr>
        <w:t xml:space="preserve"> </w:t>
      </w:r>
      <w:r w:rsidR="00A34E58">
        <w:rPr>
          <w:lang w:val="es-ES_tradnl"/>
        </w:rPr>
        <w:t>de la siguiente manera:</w:t>
      </w:r>
    </w:p>
    <w:p w14:paraId="48E24E57" w14:textId="77777777" w:rsidR="00694540" w:rsidRDefault="00694540">
      <w:pPr>
        <w:pStyle w:val="Textoindependiente"/>
      </w:pPr>
    </w:p>
    <w:p w14:paraId="2CE4474F" w14:textId="77777777" w:rsidR="00694540" w:rsidRPr="00EF30DB" w:rsidRDefault="00D65729" w:rsidP="00EF30DB">
      <w:pPr>
        <w:pStyle w:val="Referencia"/>
      </w:pPr>
      <w:r w:rsidRPr="00EF30DB">
        <w:t xml:space="preserve">N.R. </w:t>
      </w:r>
      <w:r w:rsidR="00694540" w:rsidRPr="00EF30DB">
        <w:t xml:space="preserve">Vela, Titulo, Ciudad, Editorial, </w:t>
      </w:r>
      <w:r w:rsidR="0088329D" w:rsidRPr="00EF30DB">
        <w:t>año, páginas</w:t>
      </w:r>
    </w:p>
    <w:p w14:paraId="4C906429" w14:textId="77777777" w:rsidR="00694540" w:rsidRPr="00EF30DB" w:rsidRDefault="00D65729" w:rsidP="00EF30DB">
      <w:pPr>
        <w:pStyle w:val="Referencia"/>
      </w:pPr>
      <w:r w:rsidRPr="00EF30DB">
        <w:t xml:space="preserve">G.M. </w:t>
      </w:r>
      <w:r w:rsidR="00694540" w:rsidRPr="00EF30DB">
        <w:t>Cotty</w:t>
      </w:r>
      <w:r w:rsidR="00A61E42" w:rsidRPr="00EF30DB">
        <w:t xml:space="preserve">, </w:t>
      </w:r>
      <w:r w:rsidR="00694540" w:rsidRPr="00EF30DB">
        <w:t>Título, Revista, Vol.,</w:t>
      </w:r>
      <w:r w:rsidR="006635A6" w:rsidRPr="00EF30DB">
        <w:t xml:space="preserve"> </w:t>
      </w:r>
      <w:r w:rsidR="00AE1788" w:rsidRPr="00EF30DB">
        <w:t>mes</w:t>
      </w:r>
      <w:r w:rsidR="00694540" w:rsidRPr="00EF30DB">
        <w:t xml:space="preserve"> </w:t>
      </w:r>
      <w:r w:rsidR="0088329D" w:rsidRPr="00EF30DB">
        <w:t xml:space="preserve">año, </w:t>
      </w:r>
      <w:r w:rsidR="00694540" w:rsidRPr="00EF30DB">
        <w:t>página</w:t>
      </w:r>
      <w:r w:rsidR="00585B30" w:rsidRPr="00EF30DB">
        <w:t>s</w:t>
      </w:r>
      <w:r w:rsidR="00694540" w:rsidRPr="00EF30DB">
        <w:t>.</w:t>
      </w:r>
    </w:p>
    <w:p w14:paraId="5A5F5727" w14:textId="77777777" w:rsidR="00A61E42" w:rsidRPr="00EF30DB" w:rsidRDefault="00D65729" w:rsidP="00EF30DB">
      <w:pPr>
        <w:pStyle w:val="Referencia"/>
      </w:pPr>
      <w:r w:rsidRPr="00EF30DB">
        <w:t xml:space="preserve">H. Kwak, </w:t>
      </w:r>
      <w:r w:rsidR="0088329D" w:rsidRPr="00EF30DB">
        <w:t>“</w:t>
      </w:r>
      <w:r w:rsidR="00A61E42" w:rsidRPr="00EF30DB">
        <w:t>Título</w:t>
      </w:r>
      <w:r w:rsidR="0088329D" w:rsidRPr="00EF30DB">
        <w:t>”</w:t>
      </w:r>
      <w:r w:rsidR="00A61E42" w:rsidRPr="00EF30DB">
        <w:t>,</w:t>
      </w:r>
      <w:r w:rsidR="0088329D" w:rsidRPr="00EF30DB">
        <w:t xml:space="preserve"> organización [en línea], disponible:</w:t>
      </w:r>
      <w:r w:rsidR="00A61E42" w:rsidRPr="00EF30DB">
        <w:t xml:space="preserve"> liga de Internet, </w:t>
      </w:r>
      <w:r w:rsidR="0088329D" w:rsidRPr="00EF30DB">
        <w:t xml:space="preserve">       </w:t>
      </w:r>
      <w:r w:rsidR="005A0238" w:rsidRPr="00EF30DB">
        <w:t>sitio visitado</w:t>
      </w:r>
      <w:r w:rsidR="0088329D" w:rsidRPr="00EF30DB">
        <w:t xml:space="preserve"> fecha.</w:t>
      </w:r>
    </w:p>
    <w:p w14:paraId="169F6057" w14:textId="77777777" w:rsidR="006635A6" w:rsidRPr="00EF30DB" w:rsidRDefault="006635A6" w:rsidP="00EF30DB">
      <w:pPr>
        <w:pStyle w:val="Referencia"/>
      </w:pPr>
      <w:r w:rsidRPr="00EF30DB">
        <w:t xml:space="preserve">B. Pérez, </w:t>
      </w:r>
      <w:r w:rsidR="0088329D" w:rsidRPr="00EF30DB">
        <w:t>“</w:t>
      </w:r>
      <w:r w:rsidRPr="00EF30DB">
        <w:t>Título</w:t>
      </w:r>
      <w:r w:rsidR="0088329D" w:rsidRPr="00EF30DB">
        <w:t>”</w:t>
      </w:r>
      <w:r w:rsidRPr="00EF30DB">
        <w:t>, Congreso o Conferencia, ciudad,</w:t>
      </w:r>
      <w:r w:rsidR="0088329D" w:rsidRPr="00EF30DB">
        <w:t xml:space="preserve"> año,</w:t>
      </w:r>
      <w:r w:rsidRPr="00EF30DB">
        <w:t xml:space="preserve"> páginas.</w:t>
      </w:r>
    </w:p>
    <w:p w14:paraId="7B3FB607" w14:textId="77777777" w:rsidR="00694540" w:rsidRDefault="00694540">
      <w:pPr>
        <w:rPr>
          <w:lang w:val="es-ES_tradnl"/>
        </w:rPr>
      </w:pPr>
    </w:p>
    <w:p w14:paraId="5637353C" w14:textId="77777777" w:rsidR="00694540" w:rsidRDefault="00694540">
      <w:pPr>
        <w:rPr>
          <w:lang w:val="es-ES_tradnl"/>
        </w:rPr>
      </w:pPr>
      <w:r>
        <w:rPr>
          <w:lang w:val="es-ES_tradnl"/>
        </w:rPr>
        <w:t>Las referencias a citas en el texto deberán aparecer con el número correspondiente encerrado en paréntesis cuadrados, por ejemplo [1].</w:t>
      </w:r>
    </w:p>
    <w:p w14:paraId="1F022108" w14:textId="77777777" w:rsidR="00A61E42" w:rsidRDefault="00A61E42">
      <w:pPr>
        <w:rPr>
          <w:lang w:val="es-ES_tradnl"/>
        </w:rPr>
      </w:pPr>
    </w:p>
    <w:p w14:paraId="2FB9E867" w14:textId="27093D09" w:rsidR="00694540" w:rsidRDefault="00D30E4D">
      <w:pPr>
        <w:pStyle w:val="Titulodeseccion"/>
      </w:pPr>
      <w:r>
        <w:t>RECOMENDACIONES</w:t>
      </w:r>
    </w:p>
    <w:p w14:paraId="0A158F9D" w14:textId="05B05444" w:rsidR="00694540" w:rsidRDefault="00694540" w:rsidP="00714697">
      <w:pPr>
        <w:pStyle w:val="Titulodesubseccin"/>
      </w:pPr>
      <w:r w:rsidRPr="00714697">
        <w:t>Derechos</w:t>
      </w:r>
      <w:r w:rsidR="00D30E4D">
        <w:t xml:space="preserve"> de autor</w:t>
      </w:r>
    </w:p>
    <w:p w14:paraId="7833257E" w14:textId="31F90351" w:rsidR="00694540" w:rsidRDefault="00694540">
      <w:pPr>
        <w:rPr>
          <w:lang w:val="es-ES_tradnl"/>
        </w:rPr>
      </w:pPr>
      <w:r>
        <w:rPr>
          <w:lang w:val="es-ES_tradnl"/>
        </w:rPr>
        <w:t xml:space="preserve">El Comité </w:t>
      </w:r>
      <w:r w:rsidR="00C0387D">
        <w:rPr>
          <w:lang w:val="es-ES_tradnl"/>
        </w:rPr>
        <w:t>Técnico</w:t>
      </w:r>
      <w:r>
        <w:rPr>
          <w:lang w:val="es-ES_tradnl"/>
        </w:rPr>
        <w:t xml:space="preserve"> entiende que el a</w:t>
      </w:r>
      <w:r w:rsidR="00E75A5A">
        <w:rPr>
          <w:lang w:val="es-ES_tradnl"/>
        </w:rPr>
        <w:t>rtículo sometido a revisión</w:t>
      </w:r>
      <w:r>
        <w:rPr>
          <w:lang w:val="es-ES_tradnl"/>
        </w:rPr>
        <w:t xml:space="preserve"> es contribución original, no publicado y que el mismo no está en consideración para publicarse en otro lugar.</w:t>
      </w:r>
    </w:p>
    <w:p w14:paraId="5D323A19" w14:textId="77777777" w:rsidR="00694540" w:rsidRDefault="00694540">
      <w:pPr>
        <w:rPr>
          <w:lang w:val="es-ES_tradnl"/>
        </w:rPr>
      </w:pPr>
    </w:p>
    <w:p w14:paraId="6AEBBD80" w14:textId="77777777" w:rsidR="00694540" w:rsidRDefault="00694540">
      <w:pPr>
        <w:pStyle w:val="Titulodeseccion"/>
      </w:pPr>
      <w:r>
        <w:t>ENVÍO DEL ARTÍCULO</w:t>
      </w:r>
    </w:p>
    <w:p w14:paraId="40FA9E9D" w14:textId="6EDF3544" w:rsidR="00694540" w:rsidRDefault="006D73E0">
      <w:pPr>
        <w:rPr>
          <w:lang w:val="es-ES_tradnl"/>
        </w:rPr>
      </w:pPr>
      <w:r>
        <w:rPr>
          <w:lang w:val="es-ES_tradnl"/>
        </w:rPr>
        <w:t>Para cualquier duda relacionada con esta guía, favor de enviar correo a:</w:t>
      </w:r>
    </w:p>
    <w:p w14:paraId="2F38382F" w14:textId="62FE052A" w:rsidR="006D73E0" w:rsidRDefault="00366CCF" w:rsidP="006D73E0">
      <w:pPr>
        <w:jc w:val="center"/>
        <w:rPr>
          <w:lang w:val="es-ES_tradnl"/>
        </w:rPr>
      </w:pPr>
      <w:hyperlink r:id="rId6" w:history="1">
        <w:r w:rsidR="00351B5D" w:rsidRPr="007778A9">
          <w:rPr>
            <w:rStyle w:val="Hipervnculo"/>
            <w:lang w:val="es-ES_tradnl"/>
          </w:rPr>
          <w:t>electro@chihuahua.tecnm.mx</w:t>
        </w:r>
      </w:hyperlink>
    </w:p>
    <w:p w14:paraId="69A3C8BF" w14:textId="59A5B052" w:rsidR="00694540" w:rsidRDefault="00694540">
      <w:pPr>
        <w:rPr>
          <w:lang w:val="es-ES_tradnl"/>
        </w:rPr>
      </w:pPr>
    </w:p>
    <w:p w14:paraId="6EB053DF" w14:textId="5AFE2E95" w:rsidR="00351B5D" w:rsidRDefault="00694540">
      <w:pPr>
        <w:rPr>
          <w:b/>
          <w:lang w:val="es-ES_tradnl"/>
        </w:rPr>
      </w:pPr>
      <w:r>
        <w:rPr>
          <w:b/>
          <w:lang w:val="es-ES_tradnl"/>
        </w:rPr>
        <w:t>SI EL ARTÍCULO QUE SE ENVÍA DIFIERE DE ESTAS</w:t>
      </w:r>
      <w:r w:rsidR="00BA46D8">
        <w:rPr>
          <w:b/>
          <w:lang w:val="es-ES_tradnl"/>
        </w:rPr>
        <w:t xml:space="preserve"> ESPECIFICACIONES O EXCEDE EL NÚ</w:t>
      </w:r>
      <w:r>
        <w:rPr>
          <w:b/>
          <w:lang w:val="es-ES_tradnl"/>
        </w:rPr>
        <w:t>MERO DE HOJAS ESTABLECIDO NO SERÁ I</w:t>
      </w:r>
      <w:r w:rsidR="00A34E58">
        <w:rPr>
          <w:b/>
          <w:lang w:val="es-ES_tradnl"/>
        </w:rPr>
        <w:t xml:space="preserve">NCLUÍDO EN LA </w:t>
      </w:r>
      <w:r w:rsidR="00C0387D">
        <w:rPr>
          <w:b/>
          <w:lang w:val="es-ES_tradnl"/>
        </w:rPr>
        <w:t>REVISTA</w:t>
      </w:r>
      <w:r>
        <w:rPr>
          <w:b/>
          <w:lang w:val="es-ES_tradnl"/>
        </w:rPr>
        <w:t xml:space="preserve"> </w:t>
      </w:r>
      <w:r w:rsidR="00D5266C">
        <w:rPr>
          <w:b/>
          <w:lang w:val="es-ES_tradnl"/>
        </w:rPr>
        <w:t>ELECTRO</w:t>
      </w:r>
      <w:r>
        <w:rPr>
          <w:b/>
          <w:lang w:val="es-ES_tradnl"/>
        </w:rPr>
        <w:t>.</w:t>
      </w:r>
    </w:p>
    <w:p w14:paraId="1D13C962" w14:textId="5F8EBEFC" w:rsidR="00351B5D" w:rsidRDefault="00351B5D">
      <w:pPr>
        <w:rPr>
          <w:b/>
          <w:lang w:val="es-ES_tradnl"/>
        </w:rPr>
      </w:pPr>
    </w:p>
    <w:p w14:paraId="0241AB2F" w14:textId="2C50D130" w:rsidR="007F46F6" w:rsidRDefault="007F46F6">
      <w:pPr>
        <w:rPr>
          <w:b/>
          <w:lang w:val="es-ES_tradnl"/>
        </w:rPr>
      </w:pPr>
    </w:p>
    <w:p w14:paraId="3375F13D" w14:textId="4EB470A0" w:rsidR="007F46F6" w:rsidRDefault="007F46F6">
      <w:pPr>
        <w:rPr>
          <w:b/>
          <w:lang w:val="es-ES_tradnl"/>
        </w:rPr>
      </w:pPr>
    </w:p>
    <w:p w14:paraId="7B517E31" w14:textId="0063165D" w:rsidR="007F46F6" w:rsidRDefault="007F46F6">
      <w:pPr>
        <w:rPr>
          <w:b/>
          <w:lang w:val="es-ES_tradnl"/>
        </w:rPr>
      </w:pPr>
    </w:p>
    <w:p w14:paraId="1989378E" w14:textId="7B57B291" w:rsidR="007F46F6" w:rsidRDefault="007F46F6">
      <w:pPr>
        <w:rPr>
          <w:b/>
          <w:lang w:val="es-ES_tradnl"/>
        </w:rPr>
      </w:pPr>
      <w:bookmarkStart w:id="0" w:name="_GoBack"/>
      <w:bookmarkEnd w:id="0"/>
    </w:p>
    <w:p w14:paraId="664286FF" w14:textId="2141E331" w:rsidR="007F46F6" w:rsidRDefault="007F46F6">
      <w:pPr>
        <w:rPr>
          <w:b/>
          <w:lang w:val="es-ES_tradnl"/>
        </w:rPr>
      </w:pPr>
    </w:p>
    <w:p w14:paraId="77B5A09F" w14:textId="0DDFDB17" w:rsidR="007F46F6" w:rsidRDefault="007F46F6">
      <w:pPr>
        <w:rPr>
          <w:b/>
          <w:lang w:val="es-ES_tradnl"/>
        </w:rPr>
      </w:pPr>
    </w:p>
    <w:p w14:paraId="5FE4C769" w14:textId="66C300FA" w:rsidR="007F46F6" w:rsidRDefault="007F46F6">
      <w:pPr>
        <w:rPr>
          <w:b/>
          <w:lang w:val="es-ES_tradnl"/>
        </w:rPr>
      </w:pPr>
    </w:p>
    <w:p w14:paraId="62095DFF" w14:textId="77777777" w:rsidR="007F46F6" w:rsidRDefault="007F46F6">
      <w:pPr>
        <w:rPr>
          <w:b/>
          <w:lang w:val="es-ES_tradnl"/>
        </w:rPr>
        <w:sectPr w:rsidR="007F46F6" w:rsidSect="00351B5D">
          <w:type w:val="continuous"/>
          <w:pgSz w:w="12240" w:h="15840" w:code="119"/>
          <w:pgMar w:top="1701" w:right="851" w:bottom="1701" w:left="567" w:header="720" w:footer="720" w:gutter="284"/>
          <w:cols w:num="2" w:space="278"/>
        </w:sectPr>
      </w:pPr>
    </w:p>
    <w:p w14:paraId="2A7420C0" w14:textId="531BDB13" w:rsidR="004E1A36" w:rsidRDefault="004E1A36">
      <w:pPr>
        <w:rPr>
          <w:b/>
          <w:lang w:val="es-ES_tradnl"/>
        </w:rPr>
      </w:pPr>
    </w:p>
    <w:p w14:paraId="373F6A04" w14:textId="5BFA3FF2" w:rsidR="004E1A36" w:rsidRPr="004E1A36" w:rsidRDefault="004E1A36">
      <w:pPr>
        <w:rPr>
          <w:b/>
          <w:lang w:val="es-ES_tradnl"/>
        </w:rPr>
        <w:sectPr w:rsidR="004E1A36" w:rsidRPr="004E1A36" w:rsidSect="00690DFC">
          <w:type w:val="continuous"/>
          <w:pgSz w:w="12240" w:h="15840" w:code="119"/>
          <w:pgMar w:top="1701" w:right="851" w:bottom="1701" w:left="567" w:header="720" w:footer="720" w:gutter="284"/>
          <w:cols w:num="2" w:space="278"/>
        </w:sectPr>
      </w:pPr>
    </w:p>
    <w:p w14:paraId="16D2F30C" w14:textId="77777777" w:rsidR="00694540" w:rsidRDefault="00694540">
      <w:pPr>
        <w:rPr>
          <w:lang w:val="es-ES_tradnl"/>
        </w:rPr>
      </w:pPr>
    </w:p>
    <w:sectPr w:rsidR="00694540">
      <w:type w:val="continuous"/>
      <w:pgSz w:w="12240" w:h="15840" w:code="119"/>
      <w:pgMar w:top="1701" w:right="1418" w:bottom="1701" w:left="1418" w:header="720" w:footer="720" w:gutter="56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1060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B24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E8A3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DA1A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5A9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82BB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22C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A90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FCA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9A13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A4251"/>
    <w:multiLevelType w:val="multilevel"/>
    <w:tmpl w:val="E3889DAC"/>
    <w:lvl w:ilvl="0">
      <w:start w:val="1"/>
      <w:numFmt w:val="decimal"/>
      <w:pStyle w:val="Titulodeseccion"/>
      <w:lvlText w:val="%1."/>
      <w:lvlJc w:val="left"/>
      <w:pPr>
        <w:tabs>
          <w:tab w:val="num" w:pos="360"/>
        </w:tabs>
        <w:ind w:left="0" w:firstLine="0"/>
      </w:pPr>
      <w:rPr>
        <w:rFonts w:hint="default"/>
      </w:rPr>
    </w:lvl>
    <w:lvl w:ilvl="1">
      <w:start w:val="1"/>
      <w:numFmt w:val="decimal"/>
      <w:pStyle w:val="Titulodesubseccin"/>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DE11420"/>
    <w:multiLevelType w:val="hybridMultilevel"/>
    <w:tmpl w:val="74ECF4E4"/>
    <w:lvl w:ilvl="0" w:tplc="18D0524C">
      <w:start w:val="1"/>
      <w:numFmt w:val="decimal"/>
      <w:pStyle w:val="Tabla"/>
      <w:lvlText w:val="Tabla %1."/>
      <w:lvlJc w:val="left"/>
      <w:pPr>
        <w:tabs>
          <w:tab w:val="num" w:pos="720"/>
        </w:tabs>
        <w:ind w:left="0" w:firstLine="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1EAE988" w:tentative="1">
      <w:start w:val="1"/>
      <w:numFmt w:val="lowerLetter"/>
      <w:lvlText w:val="%2."/>
      <w:lvlJc w:val="left"/>
      <w:pPr>
        <w:tabs>
          <w:tab w:val="num" w:pos="1440"/>
        </w:tabs>
        <w:ind w:left="1440" w:hanging="360"/>
      </w:pPr>
    </w:lvl>
    <w:lvl w:ilvl="2" w:tplc="91201C2A" w:tentative="1">
      <w:start w:val="1"/>
      <w:numFmt w:val="lowerRoman"/>
      <w:lvlText w:val="%3."/>
      <w:lvlJc w:val="right"/>
      <w:pPr>
        <w:tabs>
          <w:tab w:val="num" w:pos="2160"/>
        </w:tabs>
        <w:ind w:left="2160" w:hanging="180"/>
      </w:pPr>
    </w:lvl>
    <w:lvl w:ilvl="3" w:tplc="C220C104" w:tentative="1">
      <w:start w:val="1"/>
      <w:numFmt w:val="decimal"/>
      <w:lvlText w:val="%4."/>
      <w:lvlJc w:val="left"/>
      <w:pPr>
        <w:tabs>
          <w:tab w:val="num" w:pos="2880"/>
        </w:tabs>
        <w:ind w:left="2880" w:hanging="360"/>
      </w:pPr>
    </w:lvl>
    <w:lvl w:ilvl="4" w:tplc="5E5E94C6" w:tentative="1">
      <w:start w:val="1"/>
      <w:numFmt w:val="lowerLetter"/>
      <w:lvlText w:val="%5."/>
      <w:lvlJc w:val="left"/>
      <w:pPr>
        <w:tabs>
          <w:tab w:val="num" w:pos="3600"/>
        </w:tabs>
        <w:ind w:left="3600" w:hanging="360"/>
      </w:pPr>
    </w:lvl>
    <w:lvl w:ilvl="5" w:tplc="124EBD72" w:tentative="1">
      <w:start w:val="1"/>
      <w:numFmt w:val="lowerRoman"/>
      <w:lvlText w:val="%6."/>
      <w:lvlJc w:val="right"/>
      <w:pPr>
        <w:tabs>
          <w:tab w:val="num" w:pos="4320"/>
        </w:tabs>
        <w:ind w:left="4320" w:hanging="180"/>
      </w:pPr>
    </w:lvl>
    <w:lvl w:ilvl="6" w:tplc="3C5AADAA" w:tentative="1">
      <w:start w:val="1"/>
      <w:numFmt w:val="decimal"/>
      <w:lvlText w:val="%7."/>
      <w:lvlJc w:val="left"/>
      <w:pPr>
        <w:tabs>
          <w:tab w:val="num" w:pos="5040"/>
        </w:tabs>
        <w:ind w:left="5040" w:hanging="360"/>
      </w:pPr>
    </w:lvl>
    <w:lvl w:ilvl="7" w:tplc="F4C25B06" w:tentative="1">
      <w:start w:val="1"/>
      <w:numFmt w:val="lowerLetter"/>
      <w:lvlText w:val="%8."/>
      <w:lvlJc w:val="left"/>
      <w:pPr>
        <w:tabs>
          <w:tab w:val="num" w:pos="5760"/>
        </w:tabs>
        <w:ind w:left="5760" w:hanging="360"/>
      </w:pPr>
    </w:lvl>
    <w:lvl w:ilvl="8" w:tplc="54187CF4" w:tentative="1">
      <w:start w:val="1"/>
      <w:numFmt w:val="lowerRoman"/>
      <w:lvlText w:val="%9."/>
      <w:lvlJc w:val="right"/>
      <w:pPr>
        <w:tabs>
          <w:tab w:val="num" w:pos="6480"/>
        </w:tabs>
        <w:ind w:left="6480" w:hanging="180"/>
      </w:pPr>
    </w:lvl>
  </w:abstractNum>
  <w:abstractNum w:abstractNumId="12" w15:restartNumberingAfterBreak="0">
    <w:nsid w:val="0FAD1FEB"/>
    <w:multiLevelType w:val="multilevel"/>
    <w:tmpl w:val="75BE6F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190D3640"/>
    <w:multiLevelType w:val="multilevel"/>
    <w:tmpl w:val="E69CB526"/>
    <w:lvl w:ilvl="0">
      <w:start w:val="1"/>
      <w:numFmt w:val="decimal"/>
      <w:suff w:val="space"/>
      <w:lvlText w:val="%1."/>
      <w:lvlJc w:val="left"/>
      <w:pPr>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4" w15:restartNumberingAfterBreak="0">
    <w:nsid w:val="1E764A5B"/>
    <w:multiLevelType w:val="hybridMultilevel"/>
    <w:tmpl w:val="9E1E51CA"/>
    <w:lvl w:ilvl="0" w:tplc="70F2564A">
      <w:start w:val="1"/>
      <w:numFmt w:val="decimal"/>
      <w:lvlText w:val="Fig. %1."/>
      <w:lvlJc w:val="left"/>
      <w:pPr>
        <w:tabs>
          <w:tab w:val="num" w:pos="1080"/>
        </w:tabs>
        <w:ind w:left="0" w:firstLine="0"/>
      </w:pPr>
      <w:rPr>
        <w:rFonts w:hint="default"/>
      </w:rPr>
    </w:lvl>
    <w:lvl w:ilvl="1" w:tplc="C43A8D10" w:tentative="1">
      <w:start w:val="1"/>
      <w:numFmt w:val="lowerLetter"/>
      <w:lvlText w:val="%2."/>
      <w:lvlJc w:val="left"/>
      <w:pPr>
        <w:tabs>
          <w:tab w:val="num" w:pos="1440"/>
        </w:tabs>
        <w:ind w:left="1440" w:hanging="360"/>
      </w:pPr>
    </w:lvl>
    <w:lvl w:ilvl="2" w:tplc="2FAC66C4" w:tentative="1">
      <w:start w:val="1"/>
      <w:numFmt w:val="lowerRoman"/>
      <w:lvlText w:val="%3."/>
      <w:lvlJc w:val="right"/>
      <w:pPr>
        <w:tabs>
          <w:tab w:val="num" w:pos="2160"/>
        </w:tabs>
        <w:ind w:left="2160" w:hanging="180"/>
      </w:pPr>
    </w:lvl>
    <w:lvl w:ilvl="3" w:tplc="F118C3DA" w:tentative="1">
      <w:start w:val="1"/>
      <w:numFmt w:val="decimal"/>
      <w:lvlText w:val="%4."/>
      <w:lvlJc w:val="left"/>
      <w:pPr>
        <w:tabs>
          <w:tab w:val="num" w:pos="2880"/>
        </w:tabs>
        <w:ind w:left="2880" w:hanging="360"/>
      </w:pPr>
    </w:lvl>
    <w:lvl w:ilvl="4" w:tplc="2E3AAEF6" w:tentative="1">
      <w:start w:val="1"/>
      <w:numFmt w:val="lowerLetter"/>
      <w:lvlText w:val="%5."/>
      <w:lvlJc w:val="left"/>
      <w:pPr>
        <w:tabs>
          <w:tab w:val="num" w:pos="3600"/>
        </w:tabs>
        <w:ind w:left="3600" w:hanging="360"/>
      </w:pPr>
    </w:lvl>
    <w:lvl w:ilvl="5" w:tplc="87DC9860" w:tentative="1">
      <w:start w:val="1"/>
      <w:numFmt w:val="lowerRoman"/>
      <w:lvlText w:val="%6."/>
      <w:lvlJc w:val="right"/>
      <w:pPr>
        <w:tabs>
          <w:tab w:val="num" w:pos="4320"/>
        </w:tabs>
        <w:ind w:left="4320" w:hanging="180"/>
      </w:pPr>
    </w:lvl>
    <w:lvl w:ilvl="6" w:tplc="1780C976" w:tentative="1">
      <w:start w:val="1"/>
      <w:numFmt w:val="decimal"/>
      <w:lvlText w:val="%7."/>
      <w:lvlJc w:val="left"/>
      <w:pPr>
        <w:tabs>
          <w:tab w:val="num" w:pos="5040"/>
        </w:tabs>
        <w:ind w:left="5040" w:hanging="360"/>
      </w:pPr>
    </w:lvl>
    <w:lvl w:ilvl="7" w:tplc="29BEC1EE" w:tentative="1">
      <w:start w:val="1"/>
      <w:numFmt w:val="lowerLetter"/>
      <w:lvlText w:val="%8."/>
      <w:lvlJc w:val="left"/>
      <w:pPr>
        <w:tabs>
          <w:tab w:val="num" w:pos="5760"/>
        </w:tabs>
        <w:ind w:left="5760" w:hanging="360"/>
      </w:pPr>
    </w:lvl>
    <w:lvl w:ilvl="8" w:tplc="4CC80018" w:tentative="1">
      <w:start w:val="1"/>
      <w:numFmt w:val="lowerRoman"/>
      <w:lvlText w:val="%9."/>
      <w:lvlJc w:val="right"/>
      <w:pPr>
        <w:tabs>
          <w:tab w:val="num" w:pos="6480"/>
        </w:tabs>
        <w:ind w:left="6480" w:hanging="180"/>
      </w:pPr>
    </w:lvl>
  </w:abstractNum>
  <w:abstractNum w:abstractNumId="15" w15:restartNumberingAfterBreak="0">
    <w:nsid w:val="206E503C"/>
    <w:multiLevelType w:val="singleLevel"/>
    <w:tmpl w:val="B90A3A3C"/>
    <w:lvl w:ilvl="0">
      <w:start w:val="1"/>
      <w:numFmt w:val="decimal"/>
      <w:lvlText w:val="%1."/>
      <w:lvlJc w:val="left"/>
      <w:pPr>
        <w:tabs>
          <w:tab w:val="num" w:pos="405"/>
        </w:tabs>
        <w:ind w:left="405" w:hanging="360"/>
      </w:pPr>
      <w:rPr>
        <w:rFonts w:hint="default"/>
      </w:rPr>
    </w:lvl>
  </w:abstractNum>
  <w:abstractNum w:abstractNumId="16" w15:restartNumberingAfterBreak="0">
    <w:nsid w:val="26F54E4D"/>
    <w:multiLevelType w:val="hybridMultilevel"/>
    <w:tmpl w:val="5FA8408A"/>
    <w:lvl w:ilvl="0" w:tplc="4C826496">
      <w:start w:val="1"/>
      <w:numFmt w:val="decimal"/>
      <w:lvlText w:val="Fig. %1. "/>
      <w:lvlJc w:val="left"/>
      <w:pPr>
        <w:tabs>
          <w:tab w:val="num" w:pos="720"/>
        </w:tabs>
        <w:ind w:left="0" w:firstLine="0"/>
      </w:pPr>
      <w:rPr>
        <w:rFonts w:hint="default"/>
      </w:rPr>
    </w:lvl>
    <w:lvl w:ilvl="1" w:tplc="267CDE5C" w:tentative="1">
      <w:start w:val="1"/>
      <w:numFmt w:val="lowerLetter"/>
      <w:lvlText w:val="%2."/>
      <w:lvlJc w:val="left"/>
      <w:pPr>
        <w:tabs>
          <w:tab w:val="num" w:pos="1440"/>
        </w:tabs>
        <w:ind w:left="1440" w:hanging="360"/>
      </w:pPr>
    </w:lvl>
    <w:lvl w:ilvl="2" w:tplc="00AE5094" w:tentative="1">
      <w:start w:val="1"/>
      <w:numFmt w:val="lowerRoman"/>
      <w:lvlText w:val="%3."/>
      <w:lvlJc w:val="right"/>
      <w:pPr>
        <w:tabs>
          <w:tab w:val="num" w:pos="2160"/>
        </w:tabs>
        <w:ind w:left="2160" w:hanging="180"/>
      </w:pPr>
    </w:lvl>
    <w:lvl w:ilvl="3" w:tplc="B030973A" w:tentative="1">
      <w:start w:val="1"/>
      <w:numFmt w:val="decimal"/>
      <w:lvlText w:val="%4."/>
      <w:lvlJc w:val="left"/>
      <w:pPr>
        <w:tabs>
          <w:tab w:val="num" w:pos="2880"/>
        </w:tabs>
        <w:ind w:left="2880" w:hanging="360"/>
      </w:pPr>
    </w:lvl>
    <w:lvl w:ilvl="4" w:tplc="1E5883BA" w:tentative="1">
      <w:start w:val="1"/>
      <w:numFmt w:val="lowerLetter"/>
      <w:lvlText w:val="%5."/>
      <w:lvlJc w:val="left"/>
      <w:pPr>
        <w:tabs>
          <w:tab w:val="num" w:pos="3600"/>
        </w:tabs>
        <w:ind w:left="3600" w:hanging="360"/>
      </w:pPr>
    </w:lvl>
    <w:lvl w:ilvl="5" w:tplc="0832DAA8" w:tentative="1">
      <w:start w:val="1"/>
      <w:numFmt w:val="lowerRoman"/>
      <w:lvlText w:val="%6."/>
      <w:lvlJc w:val="right"/>
      <w:pPr>
        <w:tabs>
          <w:tab w:val="num" w:pos="4320"/>
        </w:tabs>
        <w:ind w:left="4320" w:hanging="180"/>
      </w:pPr>
    </w:lvl>
    <w:lvl w:ilvl="6" w:tplc="E59E617E" w:tentative="1">
      <w:start w:val="1"/>
      <w:numFmt w:val="decimal"/>
      <w:lvlText w:val="%7."/>
      <w:lvlJc w:val="left"/>
      <w:pPr>
        <w:tabs>
          <w:tab w:val="num" w:pos="5040"/>
        </w:tabs>
        <w:ind w:left="5040" w:hanging="360"/>
      </w:pPr>
    </w:lvl>
    <w:lvl w:ilvl="7" w:tplc="B8CE4790" w:tentative="1">
      <w:start w:val="1"/>
      <w:numFmt w:val="lowerLetter"/>
      <w:lvlText w:val="%8."/>
      <w:lvlJc w:val="left"/>
      <w:pPr>
        <w:tabs>
          <w:tab w:val="num" w:pos="5760"/>
        </w:tabs>
        <w:ind w:left="5760" w:hanging="360"/>
      </w:pPr>
    </w:lvl>
    <w:lvl w:ilvl="8" w:tplc="B1A6B47E" w:tentative="1">
      <w:start w:val="1"/>
      <w:numFmt w:val="lowerRoman"/>
      <w:lvlText w:val="%9."/>
      <w:lvlJc w:val="right"/>
      <w:pPr>
        <w:tabs>
          <w:tab w:val="num" w:pos="6480"/>
        </w:tabs>
        <w:ind w:left="6480" w:hanging="180"/>
      </w:pPr>
    </w:lvl>
  </w:abstractNum>
  <w:abstractNum w:abstractNumId="17" w15:restartNumberingAfterBreak="0">
    <w:nsid w:val="357D4957"/>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15:restartNumberingAfterBreak="0">
    <w:nsid w:val="4EC06E29"/>
    <w:multiLevelType w:val="multilevel"/>
    <w:tmpl w:val="573637D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4FFB186C"/>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4CA0828"/>
    <w:multiLevelType w:val="hybridMultilevel"/>
    <w:tmpl w:val="C2A2747E"/>
    <w:lvl w:ilvl="0" w:tplc="83804350">
      <w:start w:val="1"/>
      <w:numFmt w:val="decimal"/>
      <w:pStyle w:val="Referencia"/>
      <w:lvlText w:val="[%1]"/>
      <w:lvlJc w:val="left"/>
      <w:pPr>
        <w:tabs>
          <w:tab w:val="num" w:pos="720"/>
        </w:tabs>
        <w:ind w:left="0" w:firstLine="0"/>
      </w:pPr>
      <w:rPr>
        <w:rFonts w:hint="default"/>
        <w:sz w:val="16"/>
        <w:szCs w:val="16"/>
      </w:rPr>
    </w:lvl>
    <w:lvl w:ilvl="1" w:tplc="B2501A6E">
      <w:start w:val="1"/>
      <w:numFmt w:val="lowerLetter"/>
      <w:lvlText w:val="%2."/>
      <w:lvlJc w:val="left"/>
      <w:pPr>
        <w:tabs>
          <w:tab w:val="num" w:pos="1440"/>
        </w:tabs>
        <w:ind w:left="1440" w:hanging="360"/>
      </w:pPr>
    </w:lvl>
    <w:lvl w:ilvl="2" w:tplc="6E74AF8A" w:tentative="1">
      <w:start w:val="1"/>
      <w:numFmt w:val="lowerRoman"/>
      <w:lvlText w:val="%3."/>
      <w:lvlJc w:val="right"/>
      <w:pPr>
        <w:tabs>
          <w:tab w:val="num" w:pos="2160"/>
        </w:tabs>
        <w:ind w:left="2160" w:hanging="180"/>
      </w:pPr>
    </w:lvl>
    <w:lvl w:ilvl="3" w:tplc="DBD4094C" w:tentative="1">
      <w:start w:val="1"/>
      <w:numFmt w:val="decimal"/>
      <w:lvlText w:val="%4."/>
      <w:lvlJc w:val="left"/>
      <w:pPr>
        <w:tabs>
          <w:tab w:val="num" w:pos="2880"/>
        </w:tabs>
        <w:ind w:left="2880" w:hanging="360"/>
      </w:pPr>
    </w:lvl>
    <w:lvl w:ilvl="4" w:tplc="28720B44" w:tentative="1">
      <w:start w:val="1"/>
      <w:numFmt w:val="lowerLetter"/>
      <w:lvlText w:val="%5."/>
      <w:lvlJc w:val="left"/>
      <w:pPr>
        <w:tabs>
          <w:tab w:val="num" w:pos="3600"/>
        </w:tabs>
        <w:ind w:left="3600" w:hanging="360"/>
      </w:pPr>
    </w:lvl>
    <w:lvl w:ilvl="5" w:tplc="72744F02" w:tentative="1">
      <w:start w:val="1"/>
      <w:numFmt w:val="lowerRoman"/>
      <w:lvlText w:val="%6."/>
      <w:lvlJc w:val="right"/>
      <w:pPr>
        <w:tabs>
          <w:tab w:val="num" w:pos="4320"/>
        </w:tabs>
        <w:ind w:left="4320" w:hanging="180"/>
      </w:pPr>
    </w:lvl>
    <w:lvl w:ilvl="6" w:tplc="828008B4" w:tentative="1">
      <w:start w:val="1"/>
      <w:numFmt w:val="decimal"/>
      <w:lvlText w:val="%7."/>
      <w:lvlJc w:val="left"/>
      <w:pPr>
        <w:tabs>
          <w:tab w:val="num" w:pos="5040"/>
        </w:tabs>
        <w:ind w:left="5040" w:hanging="360"/>
      </w:pPr>
    </w:lvl>
    <w:lvl w:ilvl="7" w:tplc="424CCFBC" w:tentative="1">
      <w:start w:val="1"/>
      <w:numFmt w:val="lowerLetter"/>
      <w:lvlText w:val="%8."/>
      <w:lvlJc w:val="left"/>
      <w:pPr>
        <w:tabs>
          <w:tab w:val="num" w:pos="5760"/>
        </w:tabs>
        <w:ind w:left="5760" w:hanging="360"/>
      </w:pPr>
    </w:lvl>
    <w:lvl w:ilvl="8" w:tplc="0B1808C0" w:tentative="1">
      <w:start w:val="1"/>
      <w:numFmt w:val="lowerRoman"/>
      <w:lvlText w:val="%9."/>
      <w:lvlJc w:val="right"/>
      <w:pPr>
        <w:tabs>
          <w:tab w:val="num" w:pos="6480"/>
        </w:tabs>
        <w:ind w:left="6480" w:hanging="180"/>
      </w:pPr>
    </w:lvl>
  </w:abstractNum>
  <w:abstractNum w:abstractNumId="21" w15:restartNumberingAfterBreak="0">
    <w:nsid w:val="70CD41ED"/>
    <w:multiLevelType w:val="multilevel"/>
    <w:tmpl w:val="1C20679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2" w15:restartNumberingAfterBreak="0">
    <w:nsid w:val="71A065A3"/>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74A66220"/>
    <w:multiLevelType w:val="multilevel"/>
    <w:tmpl w:val="595473C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4" w15:restartNumberingAfterBreak="0">
    <w:nsid w:val="772E0332"/>
    <w:multiLevelType w:val="singleLevel"/>
    <w:tmpl w:val="0409000F"/>
    <w:lvl w:ilvl="0">
      <w:start w:val="1"/>
      <w:numFmt w:val="decimal"/>
      <w:lvlText w:val="%1."/>
      <w:lvlJc w:val="left"/>
      <w:pPr>
        <w:tabs>
          <w:tab w:val="num" w:pos="360"/>
        </w:tabs>
        <w:ind w:left="360" w:hanging="360"/>
      </w:pPr>
      <w:rPr>
        <w:rFonts w:hint="default"/>
      </w:rPr>
    </w:lvl>
  </w:abstractNum>
  <w:num w:numId="1">
    <w:abstractNumId w:val="22"/>
  </w:num>
  <w:num w:numId="2">
    <w:abstractNumId w:val="24"/>
  </w:num>
  <w:num w:numId="3">
    <w:abstractNumId w:val="19"/>
  </w:num>
  <w:num w:numId="4">
    <w:abstractNumId w:val="15"/>
  </w:num>
  <w:num w:numId="5">
    <w:abstractNumId w:val="17"/>
  </w:num>
  <w:num w:numId="6">
    <w:abstractNumId w:val="12"/>
  </w:num>
  <w:num w:numId="7">
    <w:abstractNumId w:val="13"/>
  </w:num>
  <w:num w:numId="8">
    <w:abstractNumId w:val="23"/>
  </w:num>
  <w:num w:numId="9">
    <w:abstractNumId w:val="18"/>
  </w:num>
  <w:num w:numId="10">
    <w:abstractNumId w:val="21"/>
  </w:num>
  <w:num w:numId="11">
    <w:abstractNumId w:val="10"/>
  </w:num>
  <w:num w:numId="12">
    <w:abstractNumId w:val="20"/>
  </w:num>
  <w:num w:numId="13">
    <w:abstractNumId w:val="10"/>
  </w:num>
  <w:num w:numId="14">
    <w:abstractNumId w:val="10"/>
  </w:num>
  <w:num w:numId="15">
    <w:abstractNumId w:val="10"/>
  </w:num>
  <w:num w:numId="16">
    <w:abstractNumId w:val="10"/>
  </w:num>
  <w:num w:numId="17">
    <w:abstractNumId w:val="16"/>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4"/>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0"/>
  <w:mirrorMargin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22"/>
    <w:rsid w:val="00022822"/>
    <w:rsid w:val="000461E4"/>
    <w:rsid w:val="000872EF"/>
    <w:rsid w:val="00095F1A"/>
    <w:rsid w:val="000E4FF3"/>
    <w:rsid w:val="001113F1"/>
    <w:rsid w:val="00137BD0"/>
    <w:rsid w:val="001A3FC4"/>
    <w:rsid w:val="001F703F"/>
    <w:rsid w:val="00207843"/>
    <w:rsid w:val="00280299"/>
    <w:rsid w:val="00330F4B"/>
    <w:rsid w:val="00347968"/>
    <w:rsid w:val="00351B5D"/>
    <w:rsid w:val="00366CCF"/>
    <w:rsid w:val="00425957"/>
    <w:rsid w:val="00436DC9"/>
    <w:rsid w:val="004E1A36"/>
    <w:rsid w:val="00585B30"/>
    <w:rsid w:val="005A0238"/>
    <w:rsid w:val="006635A6"/>
    <w:rsid w:val="00690DFC"/>
    <w:rsid w:val="00694540"/>
    <w:rsid w:val="006C6253"/>
    <w:rsid w:val="006D73E0"/>
    <w:rsid w:val="007134DF"/>
    <w:rsid w:val="00714697"/>
    <w:rsid w:val="00731B9C"/>
    <w:rsid w:val="007B39D8"/>
    <w:rsid w:val="007D4DB6"/>
    <w:rsid w:val="007E4DF8"/>
    <w:rsid w:val="007F46F6"/>
    <w:rsid w:val="00872CEE"/>
    <w:rsid w:val="0088329D"/>
    <w:rsid w:val="008F6C2C"/>
    <w:rsid w:val="0099457C"/>
    <w:rsid w:val="00A34E58"/>
    <w:rsid w:val="00A507C8"/>
    <w:rsid w:val="00A61E42"/>
    <w:rsid w:val="00AE1788"/>
    <w:rsid w:val="00B61B9D"/>
    <w:rsid w:val="00B7735A"/>
    <w:rsid w:val="00B83592"/>
    <w:rsid w:val="00BA46D8"/>
    <w:rsid w:val="00BF4FEC"/>
    <w:rsid w:val="00C0387D"/>
    <w:rsid w:val="00C15CD7"/>
    <w:rsid w:val="00C20ACB"/>
    <w:rsid w:val="00CC04AD"/>
    <w:rsid w:val="00CC136B"/>
    <w:rsid w:val="00D30E4D"/>
    <w:rsid w:val="00D5266C"/>
    <w:rsid w:val="00D5794D"/>
    <w:rsid w:val="00D60AB8"/>
    <w:rsid w:val="00D65729"/>
    <w:rsid w:val="00D97BA2"/>
    <w:rsid w:val="00DD2656"/>
    <w:rsid w:val="00DD462F"/>
    <w:rsid w:val="00E1243A"/>
    <w:rsid w:val="00E75A5A"/>
    <w:rsid w:val="00EF30DB"/>
    <w:rsid w:val="00F37C8F"/>
    <w:rsid w:val="00F62C9A"/>
    <w:rsid w:val="00F72E58"/>
    <w:rsid w:val="00F81E4E"/>
    <w:rsid w:val="00FD5096"/>
    <w:rsid w:val="00FF6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41B0B"/>
  <w15:docId w15:val="{B7038CC3-B454-4573-84BB-9CB2EBE8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3F"/>
    <w:pPr>
      <w:jc w:val="both"/>
    </w:pPr>
    <w:rPr>
      <w:lang w:val="es-MX"/>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rFonts w:ascii="Arial" w:hAnsi="Arial"/>
      <w:b/>
      <w:sz w:val="24"/>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spacing w:before="240" w:after="60"/>
      <w:outlineLvl w:val="7"/>
    </w:pPr>
    <w:rPr>
      <w:i/>
      <w:iCs/>
      <w:sz w:val="24"/>
      <w:szCs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independiente">
    <w:name w:val="Body Text"/>
    <w:basedOn w:val="Normal"/>
    <w:link w:val="TextoindependienteCar"/>
    <w:rPr>
      <w:lang w:val="es-ES_tradnl"/>
    </w:rPr>
  </w:style>
  <w:style w:type="paragraph" w:customStyle="1" w:styleId="Titulodelarticulo">
    <w:name w:val="Titulo del articulo"/>
    <w:basedOn w:val="Ttulo4"/>
    <w:qFormat/>
    <w:pPr>
      <w:spacing w:before="60"/>
      <w:jc w:val="center"/>
    </w:pPr>
    <w:rPr>
      <w:caps/>
      <w:lang w:val="es-ES_tradnl"/>
    </w:rPr>
  </w:style>
  <w:style w:type="paragraph" w:customStyle="1" w:styleId="Autor">
    <w:name w:val="Autor"/>
    <w:basedOn w:val="Normal"/>
    <w:qFormat/>
    <w:pPr>
      <w:jc w:val="center"/>
    </w:pPr>
    <w:rPr>
      <w:lang w:val="es-ES_tradnl"/>
    </w:rPr>
  </w:style>
  <w:style w:type="paragraph" w:customStyle="1" w:styleId="Titulodeseccion">
    <w:name w:val="Titulo de seccion"/>
    <w:basedOn w:val="Normal"/>
    <w:autoRedefine/>
    <w:qFormat/>
    <w:pPr>
      <w:keepNext/>
      <w:numPr>
        <w:numId w:val="16"/>
      </w:numPr>
      <w:tabs>
        <w:tab w:val="left" w:pos="284"/>
      </w:tabs>
      <w:outlineLvl w:val="0"/>
    </w:pPr>
    <w:rPr>
      <w:rFonts w:ascii="Arial" w:hAnsi="Arial"/>
      <w:b/>
      <w:caps/>
      <w:lang w:val="es-ES_tradnl"/>
    </w:rPr>
  </w:style>
  <w:style w:type="paragraph" w:customStyle="1" w:styleId="Titulodesubseccin">
    <w:name w:val="Titulo de subsección"/>
    <w:basedOn w:val="Titulodeseccion"/>
    <w:qFormat/>
    <w:pPr>
      <w:numPr>
        <w:ilvl w:val="1"/>
      </w:numPr>
      <w:tabs>
        <w:tab w:val="clear" w:pos="284"/>
      </w:tabs>
      <w:outlineLvl w:val="1"/>
    </w:pPr>
    <w:rPr>
      <w:caps w:val="0"/>
    </w:rPr>
  </w:style>
  <w:style w:type="paragraph" w:customStyle="1" w:styleId="Referencia">
    <w:name w:val="Referencia"/>
    <w:basedOn w:val="Normal"/>
    <w:autoRedefine/>
    <w:qFormat/>
    <w:rsid w:val="00CC04AD"/>
    <w:pPr>
      <w:numPr>
        <w:numId w:val="12"/>
      </w:numPr>
      <w:tabs>
        <w:tab w:val="clear" w:pos="720"/>
        <w:tab w:val="num" w:pos="390"/>
      </w:tabs>
      <w:ind w:left="357" w:hanging="357"/>
    </w:pPr>
    <w:rPr>
      <w:sz w:val="16"/>
      <w:lang w:val="es-ES_tradnl"/>
    </w:rPr>
  </w:style>
  <w:style w:type="paragraph" w:customStyle="1" w:styleId="Tabla">
    <w:name w:val="Tabla"/>
    <w:basedOn w:val="Normal"/>
    <w:autoRedefine/>
    <w:pPr>
      <w:numPr>
        <w:numId w:val="23"/>
      </w:numPr>
    </w:pPr>
  </w:style>
  <w:style w:type="paragraph" w:customStyle="1" w:styleId="Datos">
    <w:name w:val="Datos"/>
    <w:basedOn w:val="Autor"/>
    <w:autoRedefine/>
    <w:qFormat/>
  </w:style>
  <w:style w:type="character" w:styleId="Hipervnculovisitado">
    <w:name w:val="FollowedHyperlink"/>
    <w:rPr>
      <w:color w:val="800080"/>
      <w:u w:val="single"/>
    </w:rPr>
  </w:style>
  <w:style w:type="paragraph" w:customStyle="1" w:styleId="TtuloResumen">
    <w:name w:val="Título Resumen"/>
    <w:basedOn w:val="Titulodeseccion"/>
    <w:qFormat/>
    <w:rsid w:val="00EF30DB"/>
    <w:pPr>
      <w:numPr>
        <w:numId w:val="0"/>
      </w:numPr>
    </w:pPr>
  </w:style>
  <w:style w:type="paragraph" w:customStyle="1" w:styleId="TextoResumen">
    <w:name w:val="Texto Resumen"/>
    <w:basedOn w:val="Textoindependiente"/>
    <w:qFormat/>
    <w:rsid w:val="001F703F"/>
    <w:rPr>
      <w:b/>
      <w:sz w:val="18"/>
      <w:szCs w:val="18"/>
      <w:lang w:val="es-ES"/>
    </w:rPr>
  </w:style>
  <w:style w:type="paragraph" w:customStyle="1" w:styleId="PiedeFigura">
    <w:name w:val="Pie de Figura"/>
    <w:basedOn w:val="Normal"/>
    <w:qFormat/>
    <w:rsid w:val="00207843"/>
    <w:pPr>
      <w:jc w:val="left"/>
    </w:pPr>
    <w:rPr>
      <w:lang w:val="es-ES"/>
    </w:rPr>
  </w:style>
  <w:style w:type="paragraph" w:customStyle="1" w:styleId="EncabezadodeTabla">
    <w:name w:val="Encabezado de Tabla"/>
    <w:basedOn w:val="PiedeFigura"/>
    <w:qFormat/>
    <w:rsid w:val="00207843"/>
    <w:pPr>
      <w:jc w:val="center"/>
    </w:pPr>
  </w:style>
  <w:style w:type="character" w:customStyle="1" w:styleId="TextoindependienteCar">
    <w:name w:val="Texto independiente Car"/>
    <w:link w:val="Textoindependiente"/>
    <w:rsid w:val="00CC04AD"/>
    <w:rPr>
      <w:lang w:val="es-ES_tradnl"/>
    </w:rPr>
  </w:style>
  <w:style w:type="table" w:styleId="Tablaconcuadrcula">
    <w:name w:val="Table Grid"/>
    <w:basedOn w:val="Tablanormal"/>
    <w:rsid w:val="00D60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ctro@chihuahua.tecnm.mx"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mon\DEPI\ELECTRO\2012\Guia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Guia2.dot</Template>
  <TotalTime>192</TotalTime>
  <Pages>2</Pages>
  <Words>1035</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GUÍA PARA PREPARACIÓN DE ARTÍCULOS</vt:lpstr>
    </vt:vector>
  </TitlesOfParts>
  <Company>Madise S.A. de C.V.</Company>
  <LinksUpToDate>false</LinksUpToDate>
  <CharactersWithSpaces>6925</CharactersWithSpaces>
  <SharedDoc>false</SharedDoc>
  <HLinks>
    <vt:vector size="12" baseType="variant">
      <vt:variant>
        <vt:i4>1769587</vt:i4>
      </vt:variant>
      <vt:variant>
        <vt:i4>3</vt:i4>
      </vt:variant>
      <vt:variant>
        <vt:i4>0</vt:i4>
      </vt:variant>
      <vt:variant>
        <vt:i4>5</vt:i4>
      </vt:variant>
      <vt:variant>
        <vt:lpwstr>mailto:electro@itchihuahua.edu.mx</vt:lpwstr>
      </vt:variant>
      <vt:variant>
        <vt:lpwstr/>
      </vt:variant>
      <vt:variant>
        <vt:i4>1769587</vt:i4>
      </vt:variant>
      <vt:variant>
        <vt:i4>0</vt:i4>
      </vt:variant>
      <vt:variant>
        <vt:i4>0</vt:i4>
      </vt:variant>
      <vt:variant>
        <vt:i4>5</vt:i4>
      </vt:variant>
      <vt:variant>
        <vt:lpwstr>mailto:electro@itchihuahua.edu.mx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PREPARACIÓN DE ARTÍCULOS</dc:title>
  <dc:creator>Pedro Acosta</dc:creator>
  <cp:lastModifiedBy>irobledo</cp:lastModifiedBy>
  <cp:revision>14</cp:revision>
  <cp:lastPrinted>2014-01-29T19:52:00Z</cp:lastPrinted>
  <dcterms:created xsi:type="dcterms:W3CDTF">2018-04-03T00:42:00Z</dcterms:created>
  <dcterms:modified xsi:type="dcterms:W3CDTF">2024-12-13T20:18:00Z</dcterms:modified>
</cp:coreProperties>
</file>